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342"/>
        <w:gridCol w:w="2430"/>
        <w:gridCol w:w="468"/>
        <w:gridCol w:w="90"/>
        <w:gridCol w:w="1170"/>
        <w:gridCol w:w="360"/>
        <w:gridCol w:w="3942"/>
      </w:tblGrid>
      <w:tr w:rsidR="00386B78" w:rsidRPr="00B475DD" w14:paraId="67873769" w14:textId="77777777" w:rsidTr="00176228">
        <w:trPr>
          <w:trHeight w:val="557"/>
        </w:trPr>
        <w:tc>
          <w:tcPr>
            <w:tcW w:w="2160" w:type="dxa"/>
            <w:gridSpan w:val="2"/>
            <w:shd w:val="clear" w:color="auto" w:fill="F2F2F2" w:themeFill="background1" w:themeFillShade="F2"/>
          </w:tcPr>
          <w:p w14:paraId="07A2AE9C" w14:textId="77777777" w:rsidR="00DB4F41" w:rsidRPr="00B3635B" w:rsidRDefault="00650768" w:rsidP="00DD20B0">
            <w:pPr>
              <w:pStyle w:val="Label"/>
              <w:ind w:left="792" w:hanging="792"/>
              <w:rPr>
                <w:rFonts w:ascii="Arial" w:hAnsi="Arial" w:cs="Arial"/>
                <w:color w:val="0070C0"/>
              </w:rPr>
            </w:pPr>
            <w:r w:rsidRPr="00B3635B">
              <w:rPr>
                <w:rFonts w:ascii="Arial" w:hAnsi="Arial" w:cs="Arial"/>
                <w:color w:val="0070C0"/>
              </w:rPr>
              <w:t xml:space="preserve">1.) </w:t>
            </w:r>
            <w:r w:rsidR="00612C5C" w:rsidRPr="00B3635B">
              <w:rPr>
                <w:rFonts w:ascii="Arial" w:hAnsi="Arial" w:cs="Arial"/>
                <w:color w:val="0070C0"/>
              </w:rPr>
              <w:t xml:space="preserve"> </w:t>
            </w:r>
            <w:r w:rsidR="006D0F24" w:rsidRPr="00B3635B">
              <w:rPr>
                <w:rFonts w:ascii="Arial" w:hAnsi="Arial" w:cs="Arial"/>
                <w:color w:val="0070C0"/>
              </w:rPr>
              <w:t xml:space="preserve">Your </w:t>
            </w:r>
            <w:r w:rsidR="00E84D66" w:rsidRPr="00B3635B">
              <w:rPr>
                <w:rFonts w:ascii="Arial" w:hAnsi="Arial" w:cs="Arial"/>
                <w:color w:val="0070C0"/>
              </w:rPr>
              <w:t>Company</w:t>
            </w:r>
            <w:r w:rsidR="006D0F24" w:rsidRPr="00B3635B">
              <w:rPr>
                <w:rFonts w:ascii="Arial" w:hAnsi="Arial" w:cs="Arial"/>
                <w:color w:val="0070C0"/>
              </w:rPr>
              <w:t xml:space="preserve"> / </w:t>
            </w:r>
            <w:r w:rsidR="00DD20B0" w:rsidRPr="00B3635B">
              <w:rPr>
                <w:rFonts w:ascii="Arial" w:hAnsi="Arial" w:cs="Arial"/>
                <w:color w:val="0070C0"/>
              </w:rPr>
              <w:t xml:space="preserve">  </w:t>
            </w:r>
            <w:r w:rsidR="006D0F24" w:rsidRPr="00B3635B">
              <w:rPr>
                <w:rFonts w:ascii="Arial" w:hAnsi="Arial" w:cs="Arial"/>
                <w:color w:val="0070C0"/>
              </w:rPr>
              <w:t>Firm</w:t>
            </w:r>
            <w:r w:rsidR="00E84D66" w:rsidRPr="00B3635B">
              <w:rPr>
                <w:rFonts w:ascii="Arial" w:hAnsi="Arial" w:cs="Arial"/>
                <w:color w:val="0070C0"/>
              </w:rPr>
              <w:t xml:space="preserve"> </w:t>
            </w:r>
            <w:r w:rsidR="00612C5C" w:rsidRPr="00B3635B">
              <w:rPr>
                <w:rFonts w:ascii="Arial" w:hAnsi="Arial" w:cs="Arial"/>
                <w:color w:val="0070C0"/>
              </w:rPr>
              <w:t>Name:</w:t>
            </w:r>
          </w:p>
        </w:tc>
        <w:tc>
          <w:tcPr>
            <w:tcW w:w="2898" w:type="dxa"/>
            <w:gridSpan w:val="2"/>
          </w:tcPr>
          <w:p w14:paraId="07113BC4" w14:textId="33697A43" w:rsidR="00DB4F41" w:rsidRPr="00B475DD" w:rsidRDefault="001D04D4" w:rsidP="00E424BC">
            <w:pPr>
              <w:pStyle w:val="Label"/>
            </w:pPr>
            <w:r>
              <w:t>N/A if personal</w:t>
            </w:r>
          </w:p>
        </w:tc>
        <w:tc>
          <w:tcPr>
            <w:tcW w:w="1620" w:type="dxa"/>
            <w:gridSpan w:val="3"/>
            <w:shd w:val="clear" w:color="auto" w:fill="F2F2F2" w:themeFill="background1" w:themeFillShade="F2"/>
          </w:tcPr>
          <w:p w14:paraId="3B2E7E4F" w14:textId="77777777" w:rsidR="00DB4F41" w:rsidRPr="00B3635B" w:rsidRDefault="00F155CD" w:rsidP="00B475DD">
            <w:pPr>
              <w:pStyle w:val="Label"/>
              <w:rPr>
                <w:color w:val="0070C0"/>
              </w:rPr>
            </w:pPr>
            <w:r w:rsidRPr="00B3635B">
              <w:rPr>
                <w:rFonts w:ascii="Arial" w:hAnsi="Arial" w:cs="Arial"/>
                <w:color w:val="0070C0"/>
              </w:rPr>
              <w:t>Requestor:</w:t>
            </w:r>
          </w:p>
        </w:tc>
        <w:sdt>
          <w:sdtPr>
            <w:id w:val="-784890120"/>
            <w:placeholder>
              <w:docPart w:val="6ADA414FC88F4F97B64273FF0C6099C7"/>
            </w:placeholder>
            <w:temporary/>
            <w:showingPlcHdr/>
          </w:sdtPr>
          <w:sdtContent>
            <w:tc>
              <w:tcPr>
                <w:tcW w:w="3942" w:type="dxa"/>
              </w:tcPr>
              <w:p w14:paraId="01B067B5" w14:textId="1B1EFF6D" w:rsidR="00DB4F41" w:rsidRPr="00675772" w:rsidRDefault="003C1544" w:rsidP="00297B7E">
                <w:pPr>
                  <w:pStyle w:val="Details"/>
                </w:pPr>
                <w:r w:rsidRPr="00675772">
                  <w:rPr>
                    <w:rStyle w:val="PlaceholderText"/>
                    <w:color w:val="262626"/>
                  </w:rPr>
                  <w:t>Click here to enter text.</w:t>
                </w:r>
              </w:p>
            </w:tc>
          </w:sdtContent>
        </w:sdt>
      </w:tr>
      <w:tr w:rsidR="00386B78" w:rsidRPr="00B475DD" w14:paraId="06884B65" w14:textId="77777777" w:rsidTr="00176228">
        <w:trPr>
          <w:trHeight w:val="710"/>
        </w:trPr>
        <w:tc>
          <w:tcPr>
            <w:tcW w:w="2160" w:type="dxa"/>
            <w:gridSpan w:val="2"/>
            <w:shd w:val="clear" w:color="auto" w:fill="F2F2F2" w:themeFill="background1" w:themeFillShade="F2"/>
          </w:tcPr>
          <w:p w14:paraId="49659AE0" w14:textId="77777777" w:rsidR="00DB4F41" w:rsidRPr="00B475DD" w:rsidRDefault="00E84D66" w:rsidP="008C06AD">
            <w:pPr>
              <w:pStyle w:val="Label"/>
            </w:pPr>
            <w:r>
              <w:t xml:space="preserve">Your </w:t>
            </w:r>
            <w:r w:rsidR="008C06AD">
              <w:t>physical a</w:t>
            </w:r>
            <w:r w:rsidR="00612C5C">
              <w:t>ddress</w:t>
            </w:r>
            <w:r w:rsidR="004C0543">
              <w:t>:</w:t>
            </w:r>
          </w:p>
        </w:tc>
        <w:sdt>
          <w:sdtPr>
            <w:id w:val="1863012454"/>
            <w:placeholder>
              <w:docPart w:val="E53532A451754A83A7DEF8E8B0440569"/>
            </w:placeholder>
            <w:temporary/>
            <w:showingPlcHdr/>
          </w:sdtPr>
          <w:sdtContent>
            <w:tc>
              <w:tcPr>
                <w:tcW w:w="2898" w:type="dxa"/>
                <w:gridSpan w:val="2"/>
              </w:tcPr>
              <w:p w14:paraId="59F36B26" w14:textId="580BF123" w:rsidR="00DB4F41" w:rsidRPr="00297B7E" w:rsidRDefault="003C1544" w:rsidP="00C07275">
                <w:pPr>
                  <w:spacing w:beforeLines="20" w:before="48"/>
                  <w:rPr>
                    <w:rFonts w:ascii="Times New Roman" w:hAnsi="Times New Roman"/>
                    <w:color w:val="5B5B5B"/>
                  </w:rPr>
                </w:pPr>
                <w:r w:rsidRPr="00675772">
                  <w:rPr>
                    <w:rStyle w:val="PlaceholderText"/>
                    <w:color w:val="262626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gridSpan w:val="3"/>
            <w:shd w:val="clear" w:color="auto" w:fill="F2F2F2" w:themeFill="background1" w:themeFillShade="F2"/>
          </w:tcPr>
          <w:p w14:paraId="6A628098" w14:textId="77777777" w:rsidR="00DB4F41" w:rsidRPr="00B475DD" w:rsidRDefault="00F155CD" w:rsidP="00806701">
            <w:pPr>
              <w:pStyle w:val="Label"/>
              <w:ind w:left="584" w:hanging="584"/>
            </w:pPr>
            <w:r>
              <w:t>Your email and phone</w:t>
            </w:r>
            <w:r w:rsidR="004C0543">
              <w:t>:</w:t>
            </w:r>
          </w:p>
        </w:tc>
        <w:sdt>
          <w:sdtPr>
            <w:id w:val="-1248498468"/>
            <w:placeholder>
              <w:docPart w:val="7F7C68A0CE7E44ABBC81C43B26560C30"/>
            </w:placeholder>
            <w:temporary/>
            <w:showingPlcHdr/>
          </w:sdtPr>
          <w:sdtContent>
            <w:tc>
              <w:tcPr>
                <w:tcW w:w="3942" w:type="dxa"/>
              </w:tcPr>
              <w:p w14:paraId="5FEC47B8" w14:textId="3D30F2B5" w:rsidR="00297B7E" w:rsidRPr="00675772" w:rsidRDefault="003C1544" w:rsidP="00297B7E">
                <w:pPr>
                  <w:pStyle w:val="Details"/>
                </w:pPr>
                <w:r w:rsidRPr="00675772">
                  <w:rPr>
                    <w:rStyle w:val="PlaceholderText"/>
                    <w:color w:val="262626"/>
                  </w:rPr>
                  <w:t>Click here to enter text.</w:t>
                </w:r>
              </w:p>
            </w:tc>
          </w:sdtContent>
        </w:sdt>
      </w:tr>
      <w:tr w:rsidR="00386B78" w:rsidRPr="00B475DD" w14:paraId="1B5CC26A" w14:textId="77777777" w:rsidTr="0045268B">
        <w:trPr>
          <w:trHeight w:val="654"/>
        </w:trPr>
        <w:tc>
          <w:tcPr>
            <w:tcW w:w="2160" w:type="dxa"/>
            <w:gridSpan w:val="2"/>
            <w:shd w:val="clear" w:color="auto" w:fill="F2F2F2" w:themeFill="background1" w:themeFillShade="F2"/>
          </w:tcPr>
          <w:p w14:paraId="35C1043C" w14:textId="77777777" w:rsidR="00DB4F41" w:rsidRPr="00C07275" w:rsidRDefault="00F7341D" w:rsidP="00C84AFD">
            <w:pPr>
              <w:pStyle w:val="Label"/>
              <w:jc w:val="right"/>
              <w:rPr>
                <w:color w:val="FF0000"/>
              </w:rPr>
            </w:pPr>
            <w:r w:rsidRPr="00C07275">
              <w:rPr>
                <w:color w:val="FF0000"/>
              </w:rPr>
              <w:t>Initiating case/cause filing number</w:t>
            </w:r>
          </w:p>
        </w:tc>
        <w:tc>
          <w:tcPr>
            <w:tcW w:w="2898" w:type="dxa"/>
            <w:gridSpan w:val="2"/>
          </w:tcPr>
          <w:p w14:paraId="48CC4185" w14:textId="76496241" w:rsidR="00DB4F41" w:rsidRPr="003C1544" w:rsidRDefault="003C1544" w:rsidP="00F155CD">
            <w:pPr>
              <w:pStyle w:val="Details"/>
              <w:rPr>
                <w:i/>
                <w:iCs/>
                <w:color w:val="000000" w:themeColor="text1"/>
              </w:rPr>
            </w:pPr>
            <w:r>
              <w:rPr>
                <w:rStyle w:val="DetailsChar"/>
                <w:i/>
                <w:iCs/>
                <w:color w:val="000000" w:themeColor="text1"/>
              </w:rPr>
              <w:t xml:space="preserve">Ex. </w:t>
            </w:r>
            <w:r w:rsidR="00C07275" w:rsidRPr="003C1544">
              <w:rPr>
                <w:rStyle w:val="DetailsChar"/>
                <w:i/>
                <w:iCs/>
                <w:color w:val="000000" w:themeColor="text1"/>
              </w:rPr>
              <w:t>Probate</w:t>
            </w:r>
            <w:r w:rsidR="001F58FC" w:rsidRPr="003C1544">
              <w:rPr>
                <w:rStyle w:val="DetailsChar"/>
                <w:i/>
                <w:iCs/>
                <w:color w:val="000000" w:themeColor="text1"/>
              </w:rPr>
              <w:t xml:space="preserve"> # and Venue</w:t>
            </w:r>
          </w:p>
        </w:tc>
        <w:tc>
          <w:tcPr>
            <w:tcW w:w="1620" w:type="dxa"/>
            <w:gridSpan w:val="3"/>
            <w:shd w:val="clear" w:color="auto" w:fill="F2F2F2" w:themeFill="background1" w:themeFillShade="F2"/>
          </w:tcPr>
          <w:p w14:paraId="5EFA6F58" w14:textId="77777777" w:rsidR="00DB4F41" w:rsidRPr="00B475DD" w:rsidRDefault="005635FA" w:rsidP="00B475DD">
            <w:pPr>
              <w:pStyle w:val="Label"/>
            </w:pPr>
            <w:r>
              <w:t>OBJECTIVE:</w:t>
            </w:r>
          </w:p>
        </w:tc>
        <w:tc>
          <w:tcPr>
            <w:tcW w:w="3942" w:type="dxa"/>
          </w:tcPr>
          <w:p w14:paraId="488E6F9D" w14:textId="796D551E" w:rsidR="00DB4F41" w:rsidRPr="00675772" w:rsidRDefault="001C46A8" w:rsidP="00F7341D">
            <w:pPr>
              <w:pStyle w:val="Details"/>
            </w:pPr>
            <w:r>
              <w:rPr>
                <w:rStyle w:val="DetailsChar"/>
              </w:rPr>
              <w:t xml:space="preserve">Example: </w:t>
            </w:r>
            <w:r w:rsidR="00C84AFD">
              <w:rPr>
                <w:rStyle w:val="DetailsChar"/>
              </w:rPr>
              <w:t xml:space="preserve">Identify and locate </w:t>
            </w:r>
            <w:r w:rsidR="00C07275">
              <w:rPr>
                <w:rStyle w:val="DetailsChar"/>
              </w:rPr>
              <w:t xml:space="preserve"> </w:t>
            </w:r>
            <w:r w:rsidR="003C1544">
              <w:rPr>
                <w:rFonts w:eastAsia="Times New Roman"/>
              </w:rPr>
              <w:t>____</w:t>
            </w:r>
            <w:r w:rsidR="00C07275">
              <w:rPr>
                <w:rFonts w:eastAsia="Times New Roman"/>
              </w:rPr>
              <w:t xml:space="preserve"> </w:t>
            </w:r>
          </w:p>
        </w:tc>
      </w:tr>
      <w:tr w:rsidR="008C06AD" w:rsidRPr="00B475DD" w14:paraId="67E66689" w14:textId="77777777" w:rsidTr="0045268B">
        <w:trPr>
          <w:trHeight w:hRule="exact" w:val="90"/>
        </w:trPr>
        <w:tc>
          <w:tcPr>
            <w:tcW w:w="10620" w:type="dxa"/>
            <w:gridSpan w:val="8"/>
            <w:shd w:val="clear" w:color="auto" w:fill="F2F2F2" w:themeFill="background1" w:themeFillShade="F2"/>
          </w:tcPr>
          <w:p w14:paraId="509B10F5" w14:textId="77777777" w:rsidR="008C06AD" w:rsidRDefault="008C06AD" w:rsidP="000151F1">
            <w:pPr>
              <w:pStyle w:val="Details"/>
            </w:pPr>
          </w:p>
        </w:tc>
      </w:tr>
      <w:tr w:rsidR="00650768" w:rsidRPr="00675772" w14:paraId="65EE19DC" w14:textId="77777777" w:rsidTr="00835CF3">
        <w:trPr>
          <w:trHeight w:val="438"/>
        </w:trPr>
        <w:tc>
          <w:tcPr>
            <w:tcW w:w="2160" w:type="dxa"/>
            <w:gridSpan w:val="2"/>
            <w:shd w:val="clear" w:color="auto" w:fill="F2F2F2" w:themeFill="background1" w:themeFillShade="F2"/>
          </w:tcPr>
          <w:p w14:paraId="0CF88651" w14:textId="4B51864E" w:rsidR="00650768" w:rsidRPr="0045268B" w:rsidRDefault="006D0F24" w:rsidP="00C61D6A">
            <w:pPr>
              <w:pStyle w:val="Label"/>
              <w:rPr>
                <w:rFonts w:ascii="Arial" w:hAnsi="Arial" w:cs="Arial"/>
                <w:color w:val="0F243E" w:themeColor="text2" w:themeShade="80"/>
              </w:rPr>
            </w:pPr>
            <w:r w:rsidRPr="0045268B">
              <w:rPr>
                <w:rFonts w:ascii="Arial" w:hAnsi="Arial" w:cs="Arial"/>
                <w:color w:val="0F243E" w:themeColor="text2" w:themeShade="80"/>
              </w:rPr>
              <w:t>2.)</w:t>
            </w:r>
            <w:r w:rsidR="001E0016" w:rsidRPr="0045268B">
              <w:rPr>
                <w:rFonts w:ascii="Arial" w:hAnsi="Arial" w:cs="Arial"/>
                <w:color w:val="0F243E" w:themeColor="text2" w:themeShade="80"/>
              </w:rPr>
              <w:t xml:space="preserve">  </w:t>
            </w:r>
            <w:r w:rsidR="001D04D4">
              <w:rPr>
                <w:rFonts w:ascii="Arial" w:hAnsi="Arial" w:cs="Arial"/>
                <w:color w:val="0F243E" w:themeColor="text2" w:themeShade="80"/>
              </w:rPr>
              <w:t>Subject 1</w:t>
            </w:r>
            <w:r w:rsidR="00C61D6A" w:rsidRPr="0045268B">
              <w:rPr>
                <w:rFonts w:ascii="Arial" w:hAnsi="Arial" w:cs="Arial"/>
                <w:color w:val="0F243E" w:themeColor="text2" w:themeShade="80"/>
              </w:rPr>
              <w:t xml:space="preserve"> Name:</w:t>
            </w:r>
            <w:r w:rsidRPr="0045268B">
              <w:rPr>
                <w:rFonts w:ascii="Arial" w:hAnsi="Arial" w:cs="Arial"/>
                <w:color w:val="0F243E" w:themeColor="text2" w:themeShade="80"/>
              </w:rPr>
              <w:t xml:space="preserve"> </w:t>
            </w:r>
            <w:r w:rsidR="00C61D6A" w:rsidRPr="0045268B">
              <w:rPr>
                <w:rFonts w:ascii="Arial" w:hAnsi="Arial" w:cs="Arial"/>
                <w:color w:val="0F243E" w:themeColor="text2" w:themeShade="80"/>
              </w:rPr>
              <w:t xml:space="preserve">     </w:t>
            </w:r>
          </w:p>
        </w:tc>
        <w:sdt>
          <w:sdtPr>
            <w:id w:val="2016955761"/>
            <w:placeholder>
              <w:docPart w:val="5060F69A15DF4FC9A4BC2B30280450BD"/>
            </w:placeholder>
            <w:temporary/>
            <w:showingPlcHdr/>
          </w:sdtPr>
          <w:sdtContent>
            <w:tc>
              <w:tcPr>
                <w:tcW w:w="2898" w:type="dxa"/>
                <w:gridSpan w:val="2"/>
              </w:tcPr>
              <w:p w14:paraId="35457E29" w14:textId="27B973C1" w:rsidR="00650768" w:rsidRPr="00B475DD" w:rsidRDefault="003C1544" w:rsidP="008C06AD">
                <w:pPr>
                  <w:pStyle w:val="Label"/>
                </w:pPr>
                <w:r w:rsidRPr="00675772">
                  <w:rPr>
                    <w:rStyle w:val="PlaceholderText"/>
                    <w:color w:val="262626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gridSpan w:val="3"/>
            <w:shd w:val="clear" w:color="auto" w:fill="F2F2F2" w:themeFill="background1" w:themeFillShade="F2"/>
          </w:tcPr>
          <w:p w14:paraId="4605AF3B" w14:textId="77777777" w:rsidR="00650768" w:rsidRPr="0045268B" w:rsidRDefault="00835CF3" w:rsidP="00835CF3">
            <w:pPr>
              <w:pStyle w:val="Label"/>
              <w:jc w:val="right"/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SSN</w:t>
            </w:r>
            <w:r w:rsidR="00650768" w:rsidRPr="0045268B">
              <w:rPr>
                <w:color w:val="0F243E" w:themeColor="text2" w:themeShade="80"/>
              </w:rPr>
              <w:t>:</w:t>
            </w:r>
          </w:p>
        </w:tc>
        <w:sdt>
          <w:sdtPr>
            <w:id w:val="-1718356878"/>
            <w:placeholder>
              <w:docPart w:val="E69C4ED77492483A99ED4FD6A0409455"/>
            </w:placeholder>
            <w:temporary/>
            <w:showingPlcHdr/>
          </w:sdtPr>
          <w:sdtContent>
            <w:tc>
              <w:tcPr>
                <w:tcW w:w="3942" w:type="dxa"/>
              </w:tcPr>
              <w:p w14:paraId="63203715" w14:textId="0F8B74C2" w:rsidR="00650768" w:rsidRPr="00675772" w:rsidRDefault="003C1544" w:rsidP="000151F1">
                <w:pPr>
                  <w:pStyle w:val="Details"/>
                </w:pPr>
                <w:r w:rsidRPr="00675772">
                  <w:rPr>
                    <w:rStyle w:val="PlaceholderText"/>
                    <w:color w:val="262626"/>
                  </w:rPr>
                  <w:t>Click here to enter text.</w:t>
                </w:r>
              </w:p>
            </w:tc>
          </w:sdtContent>
        </w:sdt>
      </w:tr>
      <w:tr w:rsidR="00650768" w:rsidRPr="00675772" w14:paraId="338C77E6" w14:textId="77777777" w:rsidTr="00176228">
        <w:trPr>
          <w:trHeight w:val="710"/>
        </w:trPr>
        <w:tc>
          <w:tcPr>
            <w:tcW w:w="2160" w:type="dxa"/>
            <w:gridSpan w:val="2"/>
            <w:shd w:val="clear" w:color="auto" w:fill="F2F2F2" w:themeFill="background1" w:themeFillShade="F2"/>
          </w:tcPr>
          <w:p w14:paraId="7A630913" w14:textId="77777777" w:rsidR="00650768" w:rsidRPr="00B475DD" w:rsidRDefault="00650768" w:rsidP="00C61D6A">
            <w:pPr>
              <w:pStyle w:val="Label"/>
            </w:pPr>
            <w:r>
              <w:t xml:space="preserve">Subject </w:t>
            </w:r>
            <w:r w:rsidR="00AF3EB5">
              <w:t>last known</w:t>
            </w:r>
            <w:r>
              <w:t xml:space="preserve"> </w:t>
            </w:r>
            <w:r w:rsidR="002A47B2">
              <w:t xml:space="preserve">good </w:t>
            </w:r>
            <w:r w:rsidR="00AF3EB5">
              <w:t>a</w:t>
            </w:r>
            <w:r>
              <w:t>ddress</w:t>
            </w:r>
            <w:r w:rsidR="00835CF3">
              <w:t>, phone</w:t>
            </w:r>
            <w:r>
              <w:t>:</w:t>
            </w:r>
          </w:p>
        </w:tc>
        <w:sdt>
          <w:sdtPr>
            <w:id w:val="-1825035966"/>
            <w:placeholder>
              <w:docPart w:val="A0F11A7AED5F4AB1AE59B282E1BA131B"/>
            </w:placeholder>
            <w:temporary/>
            <w:showingPlcHdr/>
          </w:sdtPr>
          <w:sdtContent>
            <w:tc>
              <w:tcPr>
                <w:tcW w:w="2898" w:type="dxa"/>
                <w:gridSpan w:val="2"/>
              </w:tcPr>
              <w:p w14:paraId="44601D48" w14:textId="11E97D3B" w:rsidR="00650768" w:rsidRPr="00B475DD" w:rsidRDefault="003C1544" w:rsidP="000151F1">
                <w:pPr>
                  <w:pStyle w:val="Details"/>
                </w:pPr>
                <w:r w:rsidRPr="00675772">
                  <w:rPr>
                    <w:rStyle w:val="PlaceholderText"/>
                    <w:color w:val="262626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gridSpan w:val="3"/>
            <w:shd w:val="clear" w:color="auto" w:fill="F2F2F2" w:themeFill="background1" w:themeFillShade="F2"/>
          </w:tcPr>
          <w:p w14:paraId="365024E7" w14:textId="77777777" w:rsidR="00650768" w:rsidRPr="00B475DD" w:rsidRDefault="00835CF3" w:rsidP="00835CF3">
            <w:pPr>
              <w:pStyle w:val="Label"/>
              <w:jc w:val="right"/>
            </w:pPr>
            <w:r>
              <w:t>If deceased, DOD:</w:t>
            </w:r>
          </w:p>
        </w:tc>
        <w:sdt>
          <w:sdtPr>
            <w:id w:val="1463768413"/>
            <w:placeholder>
              <w:docPart w:val="2E521486F775476CA6E809EF22704AFE"/>
            </w:placeholder>
            <w:temporary/>
            <w:showingPlcHdr/>
          </w:sdtPr>
          <w:sdtContent>
            <w:tc>
              <w:tcPr>
                <w:tcW w:w="3942" w:type="dxa"/>
              </w:tcPr>
              <w:p w14:paraId="3BA49247" w14:textId="13A7AA48" w:rsidR="00650768" w:rsidRPr="00675772" w:rsidRDefault="003C1544" w:rsidP="00F7341D">
                <w:pPr>
                  <w:pStyle w:val="Details"/>
                </w:pPr>
                <w:r w:rsidRPr="00675772">
                  <w:rPr>
                    <w:rStyle w:val="PlaceholderText"/>
                    <w:color w:val="262626"/>
                  </w:rPr>
                  <w:t>Click here to enter text.</w:t>
                </w:r>
              </w:p>
            </w:tc>
          </w:sdtContent>
        </w:sdt>
      </w:tr>
      <w:tr w:rsidR="00650768" w:rsidRPr="00675772" w14:paraId="57711A69" w14:textId="77777777" w:rsidTr="0045268B">
        <w:trPr>
          <w:trHeight w:val="744"/>
        </w:trPr>
        <w:tc>
          <w:tcPr>
            <w:tcW w:w="2160" w:type="dxa"/>
            <w:gridSpan w:val="2"/>
            <w:shd w:val="clear" w:color="auto" w:fill="F2F2F2" w:themeFill="background1" w:themeFillShade="F2"/>
          </w:tcPr>
          <w:p w14:paraId="2EE07EAF" w14:textId="77777777" w:rsidR="00C84AFD" w:rsidRDefault="00650768" w:rsidP="000151F1">
            <w:pPr>
              <w:pStyle w:val="Label"/>
            </w:pPr>
            <w:r>
              <w:t>Subject DOB</w:t>
            </w:r>
            <w:r w:rsidR="00C84AFD">
              <w:t xml:space="preserve"> or </w:t>
            </w:r>
          </w:p>
          <w:p w14:paraId="7568C807" w14:textId="77777777" w:rsidR="00650768" w:rsidRPr="00B475DD" w:rsidRDefault="00C84AFD" w:rsidP="000151F1">
            <w:pPr>
              <w:pStyle w:val="Label"/>
            </w:pPr>
            <w:r>
              <w:t>Approximate age</w:t>
            </w:r>
          </w:p>
        </w:tc>
        <w:sdt>
          <w:sdtPr>
            <w:id w:val="1172759727"/>
            <w:placeholder>
              <w:docPart w:val="F6CF8DD945354AF7BD1F83C5C1006CC7"/>
            </w:placeholder>
            <w:temporary/>
            <w:showingPlcHdr/>
          </w:sdtPr>
          <w:sdtContent>
            <w:tc>
              <w:tcPr>
                <w:tcW w:w="2898" w:type="dxa"/>
                <w:gridSpan w:val="2"/>
              </w:tcPr>
              <w:p w14:paraId="4FCEA72F" w14:textId="35C8EEEB" w:rsidR="00650768" w:rsidRPr="00675772" w:rsidRDefault="003C1544" w:rsidP="000151F1">
                <w:pPr>
                  <w:pStyle w:val="Details"/>
                </w:pPr>
                <w:r w:rsidRPr="00675772">
                  <w:rPr>
                    <w:rStyle w:val="PlaceholderText"/>
                    <w:color w:val="262626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gridSpan w:val="3"/>
            <w:shd w:val="clear" w:color="auto" w:fill="F2F2F2" w:themeFill="background1" w:themeFillShade="F2"/>
          </w:tcPr>
          <w:p w14:paraId="45F08C9E" w14:textId="7523BE2A" w:rsidR="00650768" w:rsidRPr="00B475DD" w:rsidRDefault="001D04D4" w:rsidP="000151F1">
            <w:pPr>
              <w:pStyle w:val="Label"/>
            </w:pPr>
            <w:r>
              <w:t>How is Subect 1 related to #2?</w:t>
            </w:r>
          </w:p>
        </w:tc>
        <w:sdt>
          <w:sdtPr>
            <w:id w:val="-414943668"/>
            <w:placeholder>
              <w:docPart w:val="68E0F66972334672A3E9500AA726BA27"/>
            </w:placeholder>
            <w:temporary/>
            <w:showingPlcHdr/>
          </w:sdtPr>
          <w:sdtContent>
            <w:tc>
              <w:tcPr>
                <w:tcW w:w="3942" w:type="dxa"/>
              </w:tcPr>
              <w:p w14:paraId="384F5B5F" w14:textId="55B273A5" w:rsidR="00650768" w:rsidRPr="00675772" w:rsidRDefault="003C1544" w:rsidP="002A47B2">
                <w:pPr>
                  <w:pStyle w:val="Details"/>
                </w:pPr>
                <w:r w:rsidRPr="00675772">
                  <w:rPr>
                    <w:rStyle w:val="PlaceholderText"/>
                    <w:color w:val="262626"/>
                  </w:rPr>
                  <w:t>Click here to enter text.</w:t>
                </w:r>
              </w:p>
            </w:tc>
          </w:sdtContent>
        </w:sdt>
      </w:tr>
      <w:tr w:rsidR="008C06AD" w:rsidRPr="00675772" w14:paraId="423BEE80" w14:textId="77777777" w:rsidTr="0045268B">
        <w:trPr>
          <w:trHeight w:hRule="exact" w:val="70"/>
        </w:trPr>
        <w:tc>
          <w:tcPr>
            <w:tcW w:w="10620" w:type="dxa"/>
            <w:gridSpan w:val="8"/>
            <w:shd w:val="clear" w:color="auto" w:fill="F2F2F2" w:themeFill="background1" w:themeFillShade="F2"/>
          </w:tcPr>
          <w:p w14:paraId="290F1240" w14:textId="77777777" w:rsidR="008C06AD" w:rsidRDefault="008C06AD" w:rsidP="00A04DBA">
            <w:pPr>
              <w:pStyle w:val="Details"/>
            </w:pPr>
          </w:p>
        </w:tc>
      </w:tr>
      <w:tr w:rsidR="00650768" w:rsidRPr="00675772" w14:paraId="38CE6504" w14:textId="77777777" w:rsidTr="00F7341D">
        <w:trPr>
          <w:trHeight w:val="564"/>
        </w:trPr>
        <w:tc>
          <w:tcPr>
            <w:tcW w:w="2160" w:type="dxa"/>
            <w:gridSpan w:val="2"/>
            <w:shd w:val="clear" w:color="auto" w:fill="F2F2F2" w:themeFill="background1" w:themeFillShade="F2"/>
          </w:tcPr>
          <w:p w14:paraId="103988C2" w14:textId="1E74DD41" w:rsidR="00650768" w:rsidRPr="003A5235" w:rsidRDefault="00EB6D1A" w:rsidP="00F7341D">
            <w:pPr>
              <w:pStyle w:val="Label"/>
              <w:rPr>
                <w:rFonts w:ascii="Arial" w:hAnsi="Arial" w:cs="Arial"/>
              </w:rPr>
            </w:pPr>
            <w:r w:rsidRPr="001D04D4">
              <w:rPr>
                <w:rFonts w:ascii="Arial" w:hAnsi="Arial" w:cs="Arial"/>
                <w:color w:val="0F243E" w:themeColor="text2" w:themeShade="80"/>
              </w:rPr>
              <w:t>3.)</w:t>
            </w:r>
            <w:r w:rsidR="00C61D6A">
              <w:rPr>
                <w:rFonts w:ascii="Arial" w:hAnsi="Arial" w:cs="Arial"/>
              </w:rPr>
              <w:t xml:space="preserve"> </w:t>
            </w:r>
            <w:r w:rsidR="00F7341D" w:rsidRPr="0045268B">
              <w:rPr>
                <w:rFonts w:ascii="Arial" w:hAnsi="Arial" w:cs="Arial"/>
                <w:color w:val="0F243E" w:themeColor="text2" w:themeShade="80"/>
              </w:rPr>
              <w:t>Subject</w:t>
            </w:r>
            <w:r w:rsidR="001D04D4">
              <w:rPr>
                <w:rFonts w:ascii="Arial" w:hAnsi="Arial" w:cs="Arial"/>
                <w:color w:val="0F243E" w:themeColor="text2" w:themeShade="80"/>
              </w:rPr>
              <w:t xml:space="preserve"> 2</w:t>
            </w:r>
            <w:r w:rsidR="00F7341D" w:rsidRPr="0045268B">
              <w:rPr>
                <w:rFonts w:ascii="Arial" w:hAnsi="Arial" w:cs="Arial"/>
                <w:color w:val="0F243E" w:themeColor="text2" w:themeShade="80"/>
              </w:rPr>
              <w:t xml:space="preserve"> Name:</w:t>
            </w:r>
          </w:p>
        </w:tc>
        <w:tc>
          <w:tcPr>
            <w:tcW w:w="2898" w:type="dxa"/>
            <w:gridSpan w:val="2"/>
          </w:tcPr>
          <w:p w14:paraId="0A402F4E" w14:textId="344B6918" w:rsidR="00650768" w:rsidRPr="00B475DD" w:rsidRDefault="00650768" w:rsidP="000151F1">
            <w:pPr>
              <w:pStyle w:val="Label"/>
            </w:pPr>
          </w:p>
        </w:tc>
        <w:tc>
          <w:tcPr>
            <w:tcW w:w="1620" w:type="dxa"/>
            <w:gridSpan w:val="3"/>
            <w:shd w:val="clear" w:color="auto" w:fill="F2F2F2" w:themeFill="background1" w:themeFillShade="F2"/>
          </w:tcPr>
          <w:p w14:paraId="5B6378FC" w14:textId="77777777" w:rsidR="00650768" w:rsidRPr="00982F20" w:rsidRDefault="00F7341D" w:rsidP="000151F1">
            <w:pPr>
              <w:pStyle w:val="Label"/>
              <w:rPr>
                <w:color w:val="632423" w:themeColor="accent2" w:themeShade="80"/>
              </w:rPr>
            </w:pPr>
            <w:r>
              <w:rPr>
                <w:color w:val="0F243E" w:themeColor="text2" w:themeShade="80"/>
              </w:rPr>
              <w:t>SSN</w:t>
            </w:r>
            <w:r w:rsidRPr="0045268B">
              <w:rPr>
                <w:color w:val="0F243E" w:themeColor="text2" w:themeShade="80"/>
              </w:rPr>
              <w:t>:</w:t>
            </w:r>
          </w:p>
        </w:tc>
        <w:sdt>
          <w:sdtPr>
            <w:id w:val="24561340"/>
            <w:placeholder>
              <w:docPart w:val="FDBE37FE0C9049A2B746644E5204BAA4"/>
            </w:placeholder>
            <w:temporary/>
            <w:showingPlcHdr/>
          </w:sdtPr>
          <w:sdtContent>
            <w:tc>
              <w:tcPr>
                <w:tcW w:w="3942" w:type="dxa"/>
              </w:tcPr>
              <w:p w14:paraId="1225377D" w14:textId="77777777" w:rsidR="00650768" w:rsidRPr="00675772" w:rsidRDefault="00650768" w:rsidP="000151F1">
                <w:pPr>
                  <w:pStyle w:val="Details"/>
                </w:pPr>
                <w:r w:rsidRPr="00675772">
                  <w:rPr>
                    <w:rStyle w:val="PlaceholderText"/>
                    <w:color w:val="262626"/>
                  </w:rPr>
                  <w:t>Click here to enter text.</w:t>
                </w:r>
              </w:p>
            </w:tc>
          </w:sdtContent>
        </w:sdt>
      </w:tr>
      <w:tr w:rsidR="00650768" w:rsidRPr="00675772" w14:paraId="4389B33D" w14:textId="77777777" w:rsidTr="00176228">
        <w:trPr>
          <w:trHeight w:val="629"/>
        </w:trPr>
        <w:tc>
          <w:tcPr>
            <w:tcW w:w="2160" w:type="dxa"/>
            <w:gridSpan w:val="2"/>
            <w:shd w:val="clear" w:color="auto" w:fill="F2F2F2" w:themeFill="background1" w:themeFillShade="F2"/>
          </w:tcPr>
          <w:p w14:paraId="6106238B" w14:textId="77777777" w:rsidR="00650768" w:rsidRPr="00B475DD" w:rsidRDefault="00F7341D" w:rsidP="00FB1312">
            <w:pPr>
              <w:pStyle w:val="Label"/>
            </w:pPr>
            <w:r>
              <w:t>Subject last known good address, phone:</w:t>
            </w:r>
          </w:p>
        </w:tc>
        <w:sdt>
          <w:sdtPr>
            <w:rPr>
              <w:rStyle w:val="DetailsChar"/>
            </w:rPr>
            <w:id w:val="24561341"/>
            <w:placeholder>
              <w:docPart w:val="96CEC0163AF647DE9165A4C301CE291E"/>
            </w:placeholder>
            <w:temporary/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2898" w:type="dxa"/>
                <w:gridSpan w:val="2"/>
              </w:tcPr>
              <w:p w14:paraId="438E6436" w14:textId="77777777" w:rsidR="00650768" w:rsidRPr="00B475DD" w:rsidRDefault="00650768" w:rsidP="000151F1">
                <w:pPr>
                  <w:pStyle w:val="Details"/>
                </w:pPr>
                <w:r w:rsidRPr="00FF0781">
                  <w:t>Click here to enter text.</w:t>
                </w:r>
              </w:p>
            </w:tc>
          </w:sdtContent>
        </w:sdt>
        <w:tc>
          <w:tcPr>
            <w:tcW w:w="1620" w:type="dxa"/>
            <w:gridSpan w:val="3"/>
            <w:shd w:val="clear" w:color="auto" w:fill="F2F2F2" w:themeFill="background1" w:themeFillShade="F2"/>
          </w:tcPr>
          <w:p w14:paraId="48A747DB" w14:textId="2ABD4CE9" w:rsidR="00650768" w:rsidRPr="00080209" w:rsidRDefault="00650768" w:rsidP="00FB1312">
            <w:pPr>
              <w:pStyle w:val="Label"/>
              <w:rPr>
                <w:color w:val="FF0000"/>
              </w:rPr>
            </w:pPr>
          </w:p>
        </w:tc>
        <w:sdt>
          <w:sdtPr>
            <w:id w:val="1467090752"/>
            <w:placeholder>
              <w:docPart w:val="AAB69474531F451F97FF4525B196DE3B"/>
            </w:placeholder>
            <w:temporary/>
            <w:showingPlcHdr/>
          </w:sdtPr>
          <w:sdtContent>
            <w:tc>
              <w:tcPr>
                <w:tcW w:w="3942" w:type="dxa"/>
              </w:tcPr>
              <w:p w14:paraId="547C6709" w14:textId="3BE01C77" w:rsidR="00650768" w:rsidRPr="00675772" w:rsidRDefault="008A1816" w:rsidP="00F7341D">
                <w:pPr>
                  <w:pStyle w:val="Details"/>
                </w:pPr>
                <w:r w:rsidRPr="00675772">
                  <w:rPr>
                    <w:rStyle w:val="PlaceholderText"/>
                    <w:color w:val="262626"/>
                  </w:rPr>
                  <w:t>Click here to enter text.</w:t>
                </w:r>
              </w:p>
            </w:tc>
          </w:sdtContent>
        </w:sdt>
      </w:tr>
      <w:tr w:rsidR="00F7341D" w:rsidRPr="00675772" w14:paraId="7AB19830" w14:textId="77777777" w:rsidTr="00E07D2C">
        <w:trPr>
          <w:trHeight w:val="780"/>
        </w:trPr>
        <w:tc>
          <w:tcPr>
            <w:tcW w:w="2160" w:type="dxa"/>
            <w:gridSpan w:val="2"/>
            <w:shd w:val="clear" w:color="auto" w:fill="F2F2F2" w:themeFill="background1" w:themeFillShade="F2"/>
          </w:tcPr>
          <w:p w14:paraId="14AE0560" w14:textId="77777777" w:rsidR="00F7341D" w:rsidRDefault="00F7341D" w:rsidP="00F7341D">
            <w:pPr>
              <w:pStyle w:val="Label"/>
            </w:pPr>
            <w:r>
              <w:t xml:space="preserve">Subject DOB or </w:t>
            </w:r>
          </w:p>
          <w:p w14:paraId="73110206" w14:textId="77777777" w:rsidR="00F7341D" w:rsidRPr="00B475DD" w:rsidRDefault="00F7341D" w:rsidP="00F7341D">
            <w:pPr>
              <w:pStyle w:val="Label"/>
            </w:pPr>
            <w:r>
              <w:t>Approximate age</w:t>
            </w:r>
          </w:p>
        </w:tc>
        <w:sdt>
          <w:sdtPr>
            <w:id w:val="24561343"/>
            <w:placeholder>
              <w:docPart w:val="0E71D8387EA0417CA7B9B2643CD0D965"/>
            </w:placeholder>
            <w:temporary/>
            <w:showingPlcHdr/>
          </w:sdtPr>
          <w:sdtContent>
            <w:tc>
              <w:tcPr>
                <w:tcW w:w="2898" w:type="dxa"/>
                <w:gridSpan w:val="2"/>
              </w:tcPr>
              <w:p w14:paraId="6E878B53" w14:textId="77777777" w:rsidR="00F7341D" w:rsidRPr="00675772" w:rsidRDefault="00F7341D" w:rsidP="000151F1">
                <w:pPr>
                  <w:pStyle w:val="Details"/>
                </w:pPr>
                <w:r w:rsidRPr="00675772">
                  <w:rPr>
                    <w:rStyle w:val="PlaceholderText"/>
                    <w:color w:val="262626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gridSpan w:val="3"/>
            <w:shd w:val="clear" w:color="auto" w:fill="F2F2F2" w:themeFill="background1" w:themeFillShade="F2"/>
          </w:tcPr>
          <w:p w14:paraId="60F8E5C3" w14:textId="1D3F47AE" w:rsidR="00F7341D" w:rsidRPr="001D04D4" w:rsidRDefault="008A1816" w:rsidP="009E5CA2">
            <w:pPr>
              <w:pStyle w:val="Label"/>
            </w:pPr>
            <w:r w:rsidRPr="001D04D4">
              <w:t xml:space="preserve">How is Subject </w:t>
            </w:r>
            <w:r w:rsidR="001D04D4">
              <w:t>2</w:t>
            </w:r>
            <w:r w:rsidRPr="001D04D4">
              <w:t xml:space="preserve">related to </w:t>
            </w:r>
            <w:r w:rsidR="001D04D4" w:rsidRPr="001D04D4">
              <w:t>Client</w:t>
            </w:r>
          </w:p>
        </w:tc>
        <w:sdt>
          <w:sdtPr>
            <w:id w:val="24561344"/>
            <w:placeholder>
              <w:docPart w:val="4E2D08142EBB4E1B8B12B62E1F8347C9"/>
            </w:placeholder>
            <w:temporary/>
            <w:showingPlcHdr/>
          </w:sdtPr>
          <w:sdtContent>
            <w:tc>
              <w:tcPr>
                <w:tcW w:w="3942" w:type="dxa"/>
              </w:tcPr>
              <w:p w14:paraId="4793585C" w14:textId="77777777" w:rsidR="00F7341D" w:rsidRPr="00675772" w:rsidRDefault="00F7341D" w:rsidP="000151F1">
                <w:pPr>
                  <w:pStyle w:val="Details"/>
                </w:pPr>
                <w:r w:rsidRPr="00675772">
                  <w:rPr>
                    <w:rStyle w:val="PlaceholderText"/>
                    <w:color w:val="262626"/>
                  </w:rPr>
                  <w:t>Click here to enter text.</w:t>
                </w:r>
              </w:p>
            </w:tc>
          </w:sdtContent>
        </w:sdt>
      </w:tr>
      <w:tr w:rsidR="001D04D4" w:rsidRPr="00675772" w14:paraId="3132E78D" w14:textId="77777777" w:rsidTr="001C0FEA">
        <w:trPr>
          <w:trHeight w:val="564"/>
        </w:trPr>
        <w:tc>
          <w:tcPr>
            <w:tcW w:w="2160" w:type="dxa"/>
            <w:gridSpan w:val="2"/>
            <w:shd w:val="clear" w:color="auto" w:fill="F2F2F2" w:themeFill="background1" w:themeFillShade="F2"/>
          </w:tcPr>
          <w:p w14:paraId="10B4B0B3" w14:textId="3E5C3C36" w:rsidR="001D04D4" w:rsidRPr="003A5235" w:rsidRDefault="001D04D4" w:rsidP="001C0FEA">
            <w:pPr>
              <w:pStyle w:val="Label"/>
              <w:rPr>
                <w:rFonts w:ascii="Arial" w:hAnsi="Arial" w:cs="Arial"/>
              </w:rPr>
            </w:pPr>
            <w:r w:rsidRPr="001D04D4">
              <w:rPr>
                <w:rFonts w:ascii="Arial" w:hAnsi="Arial" w:cs="Arial"/>
                <w:color w:val="0F243E" w:themeColor="text2" w:themeShade="80"/>
              </w:rPr>
              <w:t>4.)</w:t>
            </w:r>
            <w:r>
              <w:rPr>
                <w:rFonts w:ascii="Arial" w:hAnsi="Arial" w:cs="Arial"/>
              </w:rPr>
              <w:t xml:space="preserve"> </w:t>
            </w:r>
            <w:r w:rsidRPr="0045268B">
              <w:rPr>
                <w:rFonts w:ascii="Arial" w:hAnsi="Arial" w:cs="Arial"/>
                <w:color w:val="0F243E" w:themeColor="text2" w:themeShade="80"/>
              </w:rPr>
              <w:t>Subject</w:t>
            </w:r>
            <w:r>
              <w:rPr>
                <w:rFonts w:ascii="Arial" w:hAnsi="Arial" w:cs="Arial"/>
                <w:color w:val="0F243E" w:themeColor="text2" w:themeShade="80"/>
              </w:rPr>
              <w:t xml:space="preserve"> 3</w:t>
            </w:r>
            <w:r w:rsidRPr="0045268B">
              <w:rPr>
                <w:rFonts w:ascii="Arial" w:hAnsi="Arial" w:cs="Arial"/>
                <w:color w:val="0F243E" w:themeColor="text2" w:themeShade="80"/>
              </w:rPr>
              <w:t xml:space="preserve"> Name:</w:t>
            </w:r>
          </w:p>
        </w:tc>
        <w:tc>
          <w:tcPr>
            <w:tcW w:w="2898" w:type="dxa"/>
            <w:gridSpan w:val="2"/>
          </w:tcPr>
          <w:p w14:paraId="7EEB71DB" w14:textId="77777777" w:rsidR="001D04D4" w:rsidRPr="00B475DD" w:rsidRDefault="001D04D4" w:rsidP="001C0FEA">
            <w:pPr>
              <w:pStyle w:val="Label"/>
            </w:pPr>
          </w:p>
        </w:tc>
        <w:tc>
          <w:tcPr>
            <w:tcW w:w="1620" w:type="dxa"/>
            <w:gridSpan w:val="3"/>
            <w:shd w:val="clear" w:color="auto" w:fill="F2F2F2" w:themeFill="background1" w:themeFillShade="F2"/>
          </w:tcPr>
          <w:p w14:paraId="297BCC8E" w14:textId="77777777" w:rsidR="001D04D4" w:rsidRPr="00982F20" w:rsidRDefault="001D04D4" w:rsidP="001C0FEA">
            <w:pPr>
              <w:pStyle w:val="Label"/>
              <w:rPr>
                <w:color w:val="632423" w:themeColor="accent2" w:themeShade="80"/>
              </w:rPr>
            </w:pPr>
            <w:r>
              <w:rPr>
                <w:color w:val="0F243E" w:themeColor="text2" w:themeShade="80"/>
              </w:rPr>
              <w:t>SSN</w:t>
            </w:r>
            <w:r w:rsidRPr="0045268B">
              <w:rPr>
                <w:color w:val="0F243E" w:themeColor="text2" w:themeShade="80"/>
              </w:rPr>
              <w:t>:</w:t>
            </w:r>
          </w:p>
        </w:tc>
        <w:sdt>
          <w:sdtPr>
            <w:id w:val="767275055"/>
            <w:placeholder>
              <w:docPart w:val="2FB6CEA396554A9CB6D07777B60435AB"/>
            </w:placeholder>
            <w:temporary/>
            <w:showingPlcHdr/>
          </w:sdtPr>
          <w:sdtContent>
            <w:tc>
              <w:tcPr>
                <w:tcW w:w="3942" w:type="dxa"/>
              </w:tcPr>
              <w:p w14:paraId="0D632FF1" w14:textId="77777777" w:rsidR="001D04D4" w:rsidRPr="00675772" w:rsidRDefault="001D04D4" w:rsidP="001C0FEA">
                <w:pPr>
                  <w:pStyle w:val="Details"/>
                </w:pPr>
                <w:r w:rsidRPr="00675772">
                  <w:rPr>
                    <w:rStyle w:val="PlaceholderText"/>
                    <w:color w:val="262626"/>
                  </w:rPr>
                  <w:t>Click here to enter text.</w:t>
                </w:r>
              </w:p>
            </w:tc>
          </w:sdtContent>
        </w:sdt>
      </w:tr>
      <w:tr w:rsidR="001D04D4" w:rsidRPr="00675772" w14:paraId="57767C3D" w14:textId="77777777" w:rsidTr="001C0FEA">
        <w:trPr>
          <w:trHeight w:val="629"/>
        </w:trPr>
        <w:tc>
          <w:tcPr>
            <w:tcW w:w="2160" w:type="dxa"/>
            <w:gridSpan w:val="2"/>
            <w:shd w:val="clear" w:color="auto" w:fill="F2F2F2" w:themeFill="background1" w:themeFillShade="F2"/>
          </w:tcPr>
          <w:p w14:paraId="08E9CC24" w14:textId="77777777" w:rsidR="001D04D4" w:rsidRPr="00B475DD" w:rsidRDefault="001D04D4" w:rsidP="001C0FEA">
            <w:pPr>
              <w:pStyle w:val="Label"/>
            </w:pPr>
            <w:r>
              <w:t>Subject last known good address, phone:</w:t>
            </w:r>
          </w:p>
        </w:tc>
        <w:sdt>
          <w:sdtPr>
            <w:rPr>
              <w:rStyle w:val="DetailsChar"/>
            </w:rPr>
            <w:id w:val="1395939581"/>
            <w:placeholder>
              <w:docPart w:val="257EA8B4938344E28AD3504E5E3DA4B6"/>
            </w:placeholder>
            <w:temporary/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2898" w:type="dxa"/>
                <w:gridSpan w:val="2"/>
              </w:tcPr>
              <w:p w14:paraId="0C49323C" w14:textId="77777777" w:rsidR="001D04D4" w:rsidRPr="00B475DD" w:rsidRDefault="001D04D4" w:rsidP="001C0FEA">
                <w:pPr>
                  <w:pStyle w:val="Details"/>
                </w:pPr>
                <w:r w:rsidRPr="00FF0781">
                  <w:t>Click here to enter text.</w:t>
                </w:r>
              </w:p>
            </w:tc>
          </w:sdtContent>
        </w:sdt>
        <w:tc>
          <w:tcPr>
            <w:tcW w:w="1620" w:type="dxa"/>
            <w:gridSpan w:val="3"/>
            <w:shd w:val="clear" w:color="auto" w:fill="F2F2F2" w:themeFill="background1" w:themeFillShade="F2"/>
          </w:tcPr>
          <w:p w14:paraId="6F18E144" w14:textId="4BF38509" w:rsidR="001D04D4" w:rsidRPr="00080209" w:rsidRDefault="001D04D4" w:rsidP="001C0FEA">
            <w:pPr>
              <w:pStyle w:val="Label"/>
              <w:rPr>
                <w:color w:val="FF0000"/>
              </w:rPr>
            </w:pPr>
          </w:p>
        </w:tc>
        <w:sdt>
          <w:sdtPr>
            <w:id w:val="645003665"/>
            <w:placeholder>
              <w:docPart w:val="525B201CD0F242128B78F3C1D78238C0"/>
            </w:placeholder>
            <w:temporary/>
            <w:showingPlcHdr/>
          </w:sdtPr>
          <w:sdtContent>
            <w:tc>
              <w:tcPr>
                <w:tcW w:w="3942" w:type="dxa"/>
              </w:tcPr>
              <w:p w14:paraId="2886D3C2" w14:textId="77777777" w:rsidR="001D04D4" w:rsidRPr="00675772" w:rsidRDefault="001D04D4" w:rsidP="001C0FEA">
                <w:pPr>
                  <w:pStyle w:val="Details"/>
                </w:pPr>
                <w:r w:rsidRPr="00675772">
                  <w:rPr>
                    <w:rStyle w:val="PlaceholderText"/>
                    <w:color w:val="262626"/>
                  </w:rPr>
                  <w:t>Click here to enter text.</w:t>
                </w:r>
              </w:p>
            </w:tc>
          </w:sdtContent>
        </w:sdt>
      </w:tr>
      <w:tr w:rsidR="001D04D4" w:rsidRPr="00675772" w14:paraId="11835BDD" w14:textId="77777777" w:rsidTr="001C0FEA">
        <w:trPr>
          <w:trHeight w:val="780"/>
        </w:trPr>
        <w:tc>
          <w:tcPr>
            <w:tcW w:w="2160" w:type="dxa"/>
            <w:gridSpan w:val="2"/>
            <w:shd w:val="clear" w:color="auto" w:fill="F2F2F2" w:themeFill="background1" w:themeFillShade="F2"/>
          </w:tcPr>
          <w:p w14:paraId="778903ED" w14:textId="77777777" w:rsidR="001D04D4" w:rsidRDefault="001D04D4" w:rsidP="001C0FEA">
            <w:pPr>
              <w:pStyle w:val="Label"/>
            </w:pPr>
            <w:r>
              <w:t xml:space="preserve">Subject DOB or </w:t>
            </w:r>
          </w:p>
          <w:p w14:paraId="5E689E25" w14:textId="77777777" w:rsidR="001D04D4" w:rsidRPr="00B475DD" w:rsidRDefault="001D04D4" w:rsidP="001C0FEA">
            <w:pPr>
              <w:pStyle w:val="Label"/>
            </w:pPr>
            <w:r>
              <w:t>Approximate age</w:t>
            </w:r>
          </w:p>
        </w:tc>
        <w:sdt>
          <w:sdtPr>
            <w:id w:val="-1872833323"/>
            <w:placeholder>
              <w:docPart w:val="4BD2234ADE1F492C9ECD10B07F4D8E87"/>
            </w:placeholder>
            <w:temporary/>
            <w:showingPlcHdr/>
          </w:sdtPr>
          <w:sdtContent>
            <w:tc>
              <w:tcPr>
                <w:tcW w:w="2898" w:type="dxa"/>
                <w:gridSpan w:val="2"/>
              </w:tcPr>
              <w:p w14:paraId="6E87E5CD" w14:textId="77777777" w:rsidR="001D04D4" w:rsidRPr="00675772" w:rsidRDefault="001D04D4" w:rsidP="001C0FEA">
                <w:pPr>
                  <w:pStyle w:val="Details"/>
                </w:pPr>
                <w:r w:rsidRPr="00675772">
                  <w:rPr>
                    <w:rStyle w:val="PlaceholderText"/>
                    <w:color w:val="262626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gridSpan w:val="3"/>
            <w:shd w:val="clear" w:color="auto" w:fill="F2F2F2" w:themeFill="background1" w:themeFillShade="F2"/>
          </w:tcPr>
          <w:p w14:paraId="6E87ED0B" w14:textId="783CB4DD" w:rsidR="001D04D4" w:rsidRPr="00080209" w:rsidRDefault="001D04D4" w:rsidP="001C0FEA">
            <w:pPr>
              <w:pStyle w:val="Label"/>
              <w:rPr>
                <w:color w:val="FF0000"/>
              </w:rPr>
            </w:pPr>
            <w:r w:rsidRPr="00080209">
              <w:rPr>
                <w:color w:val="FF0000"/>
              </w:rPr>
              <w:t xml:space="preserve">How is Subject related to </w:t>
            </w:r>
            <w:r>
              <w:rPr>
                <w:color w:val="FF0000"/>
              </w:rPr>
              <w:t>#2</w:t>
            </w:r>
          </w:p>
        </w:tc>
        <w:sdt>
          <w:sdtPr>
            <w:id w:val="1693029523"/>
            <w:placeholder>
              <w:docPart w:val="C0FA72B0B17848739C9A4172E84B3FD0"/>
            </w:placeholder>
            <w:temporary/>
            <w:showingPlcHdr/>
          </w:sdtPr>
          <w:sdtContent>
            <w:tc>
              <w:tcPr>
                <w:tcW w:w="3942" w:type="dxa"/>
              </w:tcPr>
              <w:p w14:paraId="6F9DBDB2" w14:textId="77777777" w:rsidR="001D04D4" w:rsidRPr="00675772" w:rsidRDefault="001D04D4" w:rsidP="001C0FEA">
                <w:pPr>
                  <w:pStyle w:val="Details"/>
                </w:pPr>
                <w:r w:rsidRPr="00675772">
                  <w:rPr>
                    <w:rStyle w:val="PlaceholderText"/>
                    <w:color w:val="262626"/>
                  </w:rPr>
                  <w:t>Click here to enter text.</w:t>
                </w:r>
              </w:p>
            </w:tc>
          </w:sdtContent>
        </w:sdt>
      </w:tr>
      <w:tr w:rsidR="00F7341D" w:rsidRPr="00675772" w14:paraId="479DF609" w14:textId="77777777" w:rsidTr="00176228">
        <w:trPr>
          <w:trHeight w:hRule="exact" w:val="20"/>
        </w:trPr>
        <w:tc>
          <w:tcPr>
            <w:tcW w:w="10620" w:type="dxa"/>
            <w:gridSpan w:val="8"/>
            <w:shd w:val="clear" w:color="auto" w:fill="F2F2F2" w:themeFill="background1" w:themeFillShade="F2"/>
          </w:tcPr>
          <w:p w14:paraId="0A285051" w14:textId="77777777" w:rsidR="00F7341D" w:rsidRDefault="00F7341D" w:rsidP="000151F1">
            <w:pPr>
              <w:pStyle w:val="Details"/>
            </w:pPr>
          </w:p>
        </w:tc>
      </w:tr>
      <w:tr w:rsidR="00F7341D" w:rsidRPr="00675772" w14:paraId="58D4E7B4" w14:textId="77777777" w:rsidTr="00047D50">
        <w:tc>
          <w:tcPr>
            <w:tcW w:w="2160" w:type="dxa"/>
            <w:gridSpan w:val="2"/>
            <w:shd w:val="clear" w:color="auto" w:fill="F2F2F2" w:themeFill="background1" w:themeFillShade="F2"/>
          </w:tcPr>
          <w:p w14:paraId="11F4A378" w14:textId="5C8E6304" w:rsidR="00F7341D" w:rsidRPr="003A5235" w:rsidRDefault="001D04D4" w:rsidP="001A10A7">
            <w:pPr>
              <w:pStyle w:val="Labe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F7341D" w:rsidRPr="003A5235">
              <w:rPr>
                <w:rFonts w:ascii="Arial" w:hAnsi="Arial" w:cs="Arial"/>
              </w:rPr>
              <w:t>.)</w:t>
            </w:r>
            <w:r w:rsidR="00F7341D" w:rsidRPr="001A10A7">
              <w:rPr>
                <w:rFonts w:ascii="Arial" w:hAnsi="Arial" w:cs="Arial"/>
                <w:color w:val="0070C0"/>
              </w:rPr>
              <w:t xml:space="preserve"> </w:t>
            </w:r>
            <w:r w:rsidR="00F7341D">
              <w:rPr>
                <w:rFonts w:ascii="Arial" w:hAnsi="Arial" w:cs="Arial"/>
                <w:color w:val="0070C0"/>
              </w:rPr>
              <w:t xml:space="preserve"> </w:t>
            </w:r>
            <w:r w:rsidR="00F7341D" w:rsidRPr="001A10A7">
              <w:rPr>
                <w:rFonts w:ascii="Arial" w:hAnsi="Arial" w:cs="Arial"/>
                <w:color w:val="0070C0"/>
              </w:rPr>
              <w:t>Specific areas of search needed:</w:t>
            </w:r>
          </w:p>
        </w:tc>
        <w:sdt>
          <w:sdtPr>
            <w:id w:val="3058741"/>
            <w:placeholder>
              <w:docPart w:val="19B242BE24DB4877964F97E63DE98FE6"/>
            </w:placeholder>
            <w:temporary/>
            <w:showingPlcHdr/>
          </w:sdtPr>
          <w:sdtContent>
            <w:tc>
              <w:tcPr>
                <w:tcW w:w="2430" w:type="dxa"/>
              </w:tcPr>
              <w:p w14:paraId="712FF128" w14:textId="77777777" w:rsidR="00F7341D" w:rsidRPr="00B475DD" w:rsidRDefault="00F7341D" w:rsidP="00F07C7B">
                <w:pPr>
                  <w:pStyle w:val="Label"/>
                </w:pPr>
                <w:r w:rsidRPr="00675772">
                  <w:rPr>
                    <w:rStyle w:val="PlaceholderText"/>
                    <w:color w:val="262626"/>
                  </w:rPr>
                  <w:t>Click here to enter text.</w:t>
                </w:r>
              </w:p>
            </w:tc>
          </w:sdtContent>
        </w:sdt>
        <w:tc>
          <w:tcPr>
            <w:tcW w:w="2088" w:type="dxa"/>
            <w:gridSpan w:val="4"/>
            <w:shd w:val="clear" w:color="auto" w:fill="F2F2F2" w:themeFill="background1" w:themeFillShade="F2"/>
          </w:tcPr>
          <w:p w14:paraId="57437F12" w14:textId="77777777" w:rsidR="00F7341D" w:rsidRPr="00B475DD" w:rsidRDefault="00F7341D" w:rsidP="00047D50">
            <w:pPr>
              <w:pStyle w:val="Label"/>
            </w:pPr>
            <w:r w:rsidRPr="00047D50">
              <w:rPr>
                <w:rFonts w:ascii="Arial" w:hAnsi="Arial" w:cs="Arial"/>
                <w:color w:val="0070C0"/>
              </w:rPr>
              <w:t>ADDITIONAL INFORMATIO</w:t>
            </w:r>
            <w:r>
              <w:rPr>
                <w:rFonts w:ascii="Arial" w:hAnsi="Arial" w:cs="Arial"/>
                <w:color w:val="0070C0"/>
              </w:rPr>
              <w:t>N</w:t>
            </w:r>
            <w:r w:rsidRPr="00047D50">
              <w:rPr>
                <w:rFonts w:ascii="Arial" w:hAnsi="Arial" w:cs="Arial"/>
                <w:color w:val="0070C0"/>
              </w:rPr>
              <w:t xml:space="preserve"> </w:t>
            </w:r>
            <w:r>
              <w:rPr>
                <w:rFonts w:ascii="Arial" w:hAnsi="Arial" w:cs="Arial"/>
                <w:color w:val="0070C0"/>
              </w:rPr>
              <w:t xml:space="preserve"> </w:t>
            </w:r>
            <w:r w:rsidRPr="00047D50">
              <w:rPr>
                <w:rFonts w:ascii="Arial" w:hAnsi="Arial" w:cs="Arial"/>
                <w:color w:val="0070C0"/>
              </w:rPr>
              <w:t>WE SHOULD KNOW:</w:t>
            </w:r>
          </w:p>
        </w:tc>
        <w:sdt>
          <w:sdtPr>
            <w:id w:val="3058740"/>
            <w:placeholder>
              <w:docPart w:val="186869D6FD0F4DB382D35297E5880420"/>
            </w:placeholder>
            <w:temporary/>
            <w:showingPlcHdr/>
          </w:sdtPr>
          <w:sdtContent>
            <w:tc>
              <w:tcPr>
                <w:tcW w:w="3942" w:type="dxa"/>
              </w:tcPr>
              <w:p w14:paraId="536EB2F9" w14:textId="77777777" w:rsidR="00F7341D" w:rsidRPr="00675772" w:rsidRDefault="00F7341D" w:rsidP="00FB6632">
                <w:pPr>
                  <w:pStyle w:val="Details"/>
                </w:pPr>
                <w:r w:rsidRPr="00675772">
                  <w:rPr>
                    <w:rStyle w:val="PlaceholderText"/>
                    <w:color w:val="262626"/>
                  </w:rPr>
                  <w:t>Click here to enter text.</w:t>
                </w:r>
              </w:p>
            </w:tc>
          </w:sdtContent>
        </w:sdt>
      </w:tr>
      <w:tr w:rsidR="00F7341D" w:rsidRPr="00675772" w14:paraId="279C7A3B" w14:textId="77777777" w:rsidTr="009F764C">
        <w:tc>
          <w:tcPr>
            <w:tcW w:w="10620" w:type="dxa"/>
            <w:gridSpan w:val="8"/>
            <w:shd w:val="clear" w:color="auto" w:fill="F2F2F2" w:themeFill="background1" w:themeFillShade="F2"/>
          </w:tcPr>
          <w:p w14:paraId="7AC9B7C8" w14:textId="77777777" w:rsidR="00F7341D" w:rsidRPr="001D04D4" w:rsidRDefault="00F7341D" w:rsidP="002A4E6E">
            <w:pPr>
              <w:pStyle w:val="Details"/>
              <w:jc w:val="center"/>
              <w:rPr>
                <w:color w:val="FF0000"/>
              </w:rPr>
            </w:pPr>
            <w:r w:rsidRPr="001D04D4">
              <w:rPr>
                <w:rStyle w:val="DetailsChar"/>
                <w:color w:val="FF0000"/>
                <w:sz w:val="18"/>
                <w:szCs w:val="18"/>
              </w:rPr>
              <w:t xml:space="preserve">***************     </w:t>
            </w:r>
            <w:r w:rsidRPr="001D04D4">
              <w:rPr>
                <w:rStyle w:val="DetailsChar"/>
                <w:b/>
                <w:color w:val="FF0000"/>
                <w:sz w:val="18"/>
                <w:szCs w:val="18"/>
              </w:rPr>
              <w:t xml:space="preserve"> AGENCY USE BELOW THIS LINE </w:t>
            </w:r>
            <w:r w:rsidRPr="001D04D4">
              <w:rPr>
                <w:rStyle w:val="DetailsChar"/>
                <w:color w:val="FF0000"/>
                <w:sz w:val="18"/>
                <w:szCs w:val="18"/>
              </w:rPr>
              <w:t xml:space="preserve">     ***************</w:t>
            </w:r>
          </w:p>
        </w:tc>
      </w:tr>
      <w:tr w:rsidR="00F7341D" w:rsidRPr="00B475DD" w14:paraId="4BBA1950" w14:textId="77777777" w:rsidTr="00176228">
        <w:trPr>
          <w:trHeight w:hRule="exact" w:val="20"/>
        </w:trPr>
        <w:tc>
          <w:tcPr>
            <w:tcW w:w="10620" w:type="dxa"/>
            <w:gridSpan w:val="8"/>
            <w:shd w:val="clear" w:color="auto" w:fill="F2F2F2" w:themeFill="background1" w:themeFillShade="F2"/>
          </w:tcPr>
          <w:p w14:paraId="3909E59A" w14:textId="77777777" w:rsidR="00F7341D" w:rsidRDefault="00F7341D" w:rsidP="00675772">
            <w:pPr>
              <w:pStyle w:val="Details"/>
            </w:pPr>
          </w:p>
        </w:tc>
      </w:tr>
      <w:tr w:rsidR="00F7341D" w:rsidRPr="00B475DD" w14:paraId="2693EBAC" w14:textId="77777777" w:rsidTr="00176228">
        <w:tc>
          <w:tcPr>
            <w:tcW w:w="10620" w:type="dxa"/>
            <w:gridSpan w:val="8"/>
            <w:shd w:val="clear" w:color="auto" w:fill="D9D9D9" w:themeFill="background1" w:themeFillShade="D9"/>
          </w:tcPr>
          <w:p w14:paraId="3D6A0022" w14:textId="77777777" w:rsidR="00F7341D" w:rsidRPr="00AC60E1" w:rsidRDefault="00F7341D" w:rsidP="002A4E6E">
            <w:pPr>
              <w:pStyle w:val="Label"/>
              <w:jc w:val="center"/>
              <w:rPr>
                <w:color w:val="948A54" w:themeColor="background2" w:themeShade="80"/>
              </w:rPr>
            </w:pPr>
            <w:r w:rsidRPr="00AC60E1">
              <w:rPr>
                <w:color w:val="948A54" w:themeColor="background2" w:themeShade="80"/>
              </w:rPr>
              <w:t xml:space="preserve">GLB/DPPA </w:t>
            </w:r>
          </w:p>
        </w:tc>
      </w:tr>
      <w:tr w:rsidR="00F7341D" w:rsidRPr="00B475DD" w14:paraId="6149D156" w14:textId="77777777" w:rsidTr="00176228">
        <w:tc>
          <w:tcPr>
            <w:tcW w:w="10620" w:type="dxa"/>
            <w:gridSpan w:val="8"/>
          </w:tcPr>
          <w:p w14:paraId="13C4FEBA" w14:textId="77777777" w:rsidR="00F7341D" w:rsidRDefault="00F7341D" w:rsidP="001E0016">
            <w:pPr>
              <w:rPr>
                <w:szCs w:val="20"/>
              </w:rPr>
            </w:pPr>
            <w:r w:rsidRPr="008E09E5">
              <w:rPr>
                <w:b/>
                <w:szCs w:val="20"/>
              </w:rPr>
              <w:t xml:space="preserve">PURPOSE </w:t>
            </w:r>
            <w:r>
              <w:rPr>
                <w:szCs w:val="20"/>
              </w:rPr>
              <w:t>(GLB-DPPA) IS REQUIRED FOR PERMISSIBLE USE TO ACCESS PROTECTED RECORDS AND BEST SOURCES</w:t>
            </w:r>
          </w:p>
          <w:tbl>
            <w:tblPr>
              <w:tblW w:w="0" w:type="auto"/>
              <w:tblInd w:w="18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250"/>
            </w:tblGrid>
            <w:tr w:rsidR="00F7341D" w14:paraId="61687D49" w14:textId="77777777" w:rsidTr="00432FF1">
              <w:trPr>
                <w:trHeight w:val="1447"/>
              </w:trPr>
              <w:tc>
                <w:tcPr>
                  <w:tcW w:w="11250" w:type="dxa"/>
                </w:tcPr>
                <w:p w14:paraId="076CE5DD" w14:textId="77777777" w:rsidR="00F7341D" w:rsidRPr="001E0016" w:rsidRDefault="00F7341D" w:rsidP="00432FF1">
                  <w:pPr>
                    <w:ind w:left="-22"/>
                    <w:rPr>
                      <w:b/>
                      <w:szCs w:val="20"/>
                    </w:rPr>
                  </w:pPr>
                  <w:r w:rsidRPr="001E0016">
                    <w:rPr>
                      <w:b/>
                      <w:szCs w:val="20"/>
                      <w:u w:val="single"/>
                    </w:rPr>
                    <w:t>Section 1 GRAMM-LEACH-BLILEY</w:t>
                  </w:r>
                  <w:r>
                    <w:rPr>
                      <w:b/>
                      <w:szCs w:val="20"/>
                      <w:u w:val="single"/>
                    </w:rPr>
                    <w:t xml:space="preserve"> ACT</w:t>
                  </w:r>
                  <w:r w:rsidRPr="001E0016">
                    <w:rPr>
                      <w:b/>
                      <w:szCs w:val="20"/>
                    </w:rPr>
                    <w:t xml:space="preserve"> </w:t>
                  </w:r>
                </w:p>
                <w:p w14:paraId="77BAFCEA" w14:textId="77777777" w:rsidR="00F7341D" w:rsidRDefault="00F7341D" w:rsidP="00432FF1">
                  <w:pPr>
                    <w:ind w:left="-22"/>
                    <w:rPr>
                      <w:b/>
                      <w:sz w:val="12"/>
                      <w:szCs w:val="12"/>
                      <w:u w:val="single"/>
                    </w:rPr>
                  </w:pPr>
                </w:p>
                <w:p w14:paraId="5B858E99" w14:textId="77777777" w:rsidR="00F7341D" w:rsidRPr="00717900" w:rsidRDefault="00F7341D" w:rsidP="00432FF1">
                  <w:pPr>
                    <w:spacing w:before="20"/>
                    <w:ind w:left="-29"/>
                    <w:rPr>
                      <w:b/>
                      <w:szCs w:val="20"/>
                    </w:rPr>
                  </w:pPr>
                  <w:r>
                    <w:rPr>
                      <w:szCs w:val="20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0" w:name="Check13"/>
                  <w:r>
                    <w:rPr>
                      <w:szCs w:val="20"/>
                    </w:rPr>
                    <w:instrText xml:space="preserve"> FORMCHECKBOX </w:instrText>
                  </w:r>
                  <w:r w:rsidR="00000000">
                    <w:rPr>
                      <w:szCs w:val="20"/>
                    </w:rPr>
                  </w:r>
                  <w:r w:rsidR="00000000">
                    <w:rPr>
                      <w:szCs w:val="20"/>
                    </w:rPr>
                    <w:fldChar w:fldCharType="separate"/>
                  </w:r>
                  <w:r>
                    <w:rPr>
                      <w:szCs w:val="20"/>
                    </w:rPr>
                    <w:fldChar w:fldCharType="end"/>
                  </w:r>
                  <w:bookmarkEnd w:id="0"/>
                  <w:r>
                    <w:rPr>
                      <w:szCs w:val="20"/>
                    </w:rPr>
                    <w:t xml:space="preserve"> </w:t>
                  </w:r>
                  <w:r w:rsidRPr="00717900">
                    <w:rPr>
                      <w:b/>
                      <w:sz w:val="16"/>
                      <w:szCs w:val="16"/>
                    </w:rPr>
                    <w:t xml:space="preserve">TO PROTECT AGAINST ACTUAL OR POTENTIAL </w:t>
                  </w:r>
                  <w:r w:rsidRPr="00D9037B">
                    <w:rPr>
                      <w:b/>
                      <w:sz w:val="16"/>
                      <w:szCs w:val="16"/>
                    </w:rPr>
                    <w:t>FRAUD</w:t>
                  </w:r>
                  <w:r>
                    <w:rPr>
                      <w:sz w:val="16"/>
                      <w:szCs w:val="16"/>
                    </w:rPr>
                    <w:t xml:space="preserve">, </w:t>
                  </w:r>
                  <w:r w:rsidRPr="00717900">
                    <w:rPr>
                      <w:b/>
                      <w:sz w:val="16"/>
                      <w:szCs w:val="16"/>
                    </w:rPr>
                    <w:t>CLAIMS, OR OTHER LIABILITY</w:t>
                  </w:r>
                </w:p>
                <w:p w14:paraId="2DBC6B82" w14:textId="7BCA81E2" w:rsidR="00F7341D" w:rsidRPr="00525FA8" w:rsidRDefault="001D04D4" w:rsidP="00432FF1">
                  <w:pPr>
                    <w:spacing w:before="20"/>
                    <w:ind w:left="-29"/>
                    <w:rPr>
                      <w:sz w:val="16"/>
                      <w:szCs w:val="16"/>
                    </w:rPr>
                  </w:pPr>
                  <w:r>
                    <w:rPr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Cs w:val="20"/>
                    </w:rPr>
                    <w:instrText xml:space="preserve"> FORMCHECKBOX </w:instrText>
                  </w:r>
                  <w:r w:rsidR="00000000">
                    <w:rPr>
                      <w:szCs w:val="20"/>
                    </w:rPr>
                  </w:r>
                  <w:r w:rsidR="00000000">
                    <w:rPr>
                      <w:szCs w:val="20"/>
                    </w:rPr>
                    <w:fldChar w:fldCharType="separate"/>
                  </w:r>
                  <w:r>
                    <w:rPr>
                      <w:szCs w:val="20"/>
                    </w:rPr>
                    <w:fldChar w:fldCharType="end"/>
                  </w:r>
                  <w:r w:rsidR="00F7341D">
                    <w:rPr>
                      <w:szCs w:val="20"/>
                    </w:rPr>
                    <w:t xml:space="preserve"> </w:t>
                  </w:r>
                  <w:r w:rsidR="00F7341D" w:rsidRPr="00525FA8">
                    <w:rPr>
                      <w:sz w:val="16"/>
                      <w:szCs w:val="16"/>
                    </w:rPr>
                    <w:t xml:space="preserve">HOLDING A </w:t>
                  </w:r>
                  <w:r w:rsidR="00F7341D" w:rsidRPr="005D73FF">
                    <w:rPr>
                      <w:b/>
                      <w:sz w:val="16"/>
                      <w:szCs w:val="16"/>
                    </w:rPr>
                    <w:t>LEGAL</w:t>
                  </w:r>
                  <w:r w:rsidR="00F7341D" w:rsidRPr="00525FA8">
                    <w:rPr>
                      <w:sz w:val="16"/>
                      <w:szCs w:val="16"/>
                    </w:rPr>
                    <w:t xml:space="preserve"> OR BENEFICIAL</w:t>
                  </w:r>
                  <w:r w:rsidR="00F7341D" w:rsidRPr="005D73FF">
                    <w:rPr>
                      <w:b/>
                      <w:sz w:val="16"/>
                      <w:szCs w:val="16"/>
                    </w:rPr>
                    <w:t xml:space="preserve"> INTEREST</w:t>
                  </w:r>
                  <w:r w:rsidR="00F7341D" w:rsidRPr="00525FA8">
                    <w:rPr>
                      <w:sz w:val="16"/>
                      <w:szCs w:val="16"/>
                    </w:rPr>
                    <w:t xml:space="preserve"> </w:t>
                  </w:r>
                  <w:r w:rsidR="00F7341D">
                    <w:rPr>
                      <w:sz w:val="16"/>
                      <w:szCs w:val="16"/>
                    </w:rPr>
                    <w:t>RELATING TO</w:t>
                  </w:r>
                  <w:r w:rsidR="00F7341D" w:rsidRPr="00525FA8">
                    <w:rPr>
                      <w:sz w:val="16"/>
                      <w:szCs w:val="16"/>
                    </w:rPr>
                    <w:t xml:space="preserve"> CONSUMER</w:t>
                  </w:r>
                  <w:r w:rsidR="00F7341D">
                    <w:rPr>
                      <w:sz w:val="16"/>
                      <w:szCs w:val="16"/>
                    </w:rPr>
                    <w:t xml:space="preserve"> </w:t>
                  </w:r>
                  <w:r w:rsidR="00F7341D" w:rsidRPr="005D73FF">
                    <w:rPr>
                      <w:b/>
                      <w:sz w:val="16"/>
                      <w:szCs w:val="16"/>
                    </w:rPr>
                    <w:t>(SUBJECT)</w:t>
                  </w:r>
                </w:p>
                <w:p w14:paraId="30753198" w14:textId="77777777" w:rsidR="00F7341D" w:rsidRDefault="00F7341D" w:rsidP="00432FF1">
                  <w:pPr>
                    <w:spacing w:before="20"/>
                    <w:ind w:left="-29"/>
                    <w:rPr>
                      <w:sz w:val="16"/>
                      <w:szCs w:val="16"/>
                    </w:rPr>
                  </w:pPr>
                  <w:r>
                    <w:rPr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" w:name="Check14"/>
                  <w:r>
                    <w:rPr>
                      <w:szCs w:val="20"/>
                    </w:rPr>
                    <w:instrText xml:space="preserve"> FORMCHECKBOX </w:instrText>
                  </w:r>
                  <w:r w:rsidR="00000000">
                    <w:rPr>
                      <w:szCs w:val="20"/>
                    </w:rPr>
                  </w:r>
                  <w:r w:rsidR="00000000">
                    <w:rPr>
                      <w:szCs w:val="20"/>
                    </w:rPr>
                    <w:fldChar w:fldCharType="separate"/>
                  </w:r>
                  <w:r>
                    <w:rPr>
                      <w:szCs w:val="20"/>
                    </w:rPr>
                    <w:fldChar w:fldCharType="end"/>
                  </w:r>
                  <w:bookmarkEnd w:id="1"/>
                  <w:r>
                    <w:rPr>
                      <w:szCs w:val="20"/>
                    </w:rPr>
                    <w:t xml:space="preserve"> </w:t>
                  </w:r>
                  <w:r w:rsidRPr="00525FA8">
                    <w:rPr>
                      <w:sz w:val="16"/>
                      <w:szCs w:val="16"/>
                    </w:rPr>
                    <w:t xml:space="preserve">ACTING IN A FIDUCIARY OR </w:t>
                  </w:r>
                  <w:r w:rsidRPr="000E0FB0">
                    <w:rPr>
                      <w:b/>
                      <w:sz w:val="16"/>
                      <w:szCs w:val="16"/>
                    </w:rPr>
                    <w:t>REPRESENTATIVE</w:t>
                  </w:r>
                  <w:r w:rsidRPr="00525FA8">
                    <w:rPr>
                      <w:sz w:val="16"/>
                      <w:szCs w:val="16"/>
                    </w:rPr>
                    <w:t xml:space="preserve"> CAPACITY ON BEHALF OF</w:t>
                  </w:r>
                  <w:r>
                    <w:rPr>
                      <w:sz w:val="16"/>
                      <w:szCs w:val="16"/>
                    </w:rPr>
                    <w:t>,</w:t>
                  </w:r>
                  <w:r w:rsidRPr="00525FA8">
                    <w:rPr>
                      <w:sz w:val="16"/>
                      <w:szCs w:val="16"/>
                    </w:rPr>
                    <w:t xml:space="preserve"> OR WITH IMPLIED OR EXPLICIT CONSENT OF CONSUMER</w:t>
                  </w:r>
                  <w:r>
                    <w:rPr>
                      <w:sz w:val="16"/>
                      <w:szCs w:val="16"/>
                    </w:rPr>
                    <w:t xml:space="preserve"> (YOUR CLIENT)</w:t>
                  </w:r>
                </w:p>
                <w:p w14:paraId="1AFC661E" w14:textId="77777777" w:rsidR="00F7341D" w:rsidRDefault="00F7341D" w:rsidP="00432FF1">
                  <w:pPr>
                    <w:spacing w:before="20"/>
                    <w:ind w:left="-29"/>
                    <w:rPr>
                      <w:szCs w:val="20"/>
                    </w:rPr>
                  </w:pPr>
                  <w:r>
                    <w:rPr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szCs w:val="20"/>
                    </w:rPr>
                    <w:instrText xml:space="preserve"> FORMCHECKBOX </w:instrText>
                  </w:r>
                  <w:r w:rsidR="00000000">
                    <w:rPr>
                      <w:szCs w:val="20"/>
                    </w:rPr>
                  </w:r>
                  <w:r w:rsidR="00000000">
                    <w:rPr>
                      <w:szCs w:val="20"/>
                    </w:rPr>
                    <w:fldChar w:fldCharType="separate"/>
                  </w:r>
                  <w:r>
                    <w:rPr>
                      <w:szCs w:val="20"/>
                    </w:rPr>
                    <w:fldChar w:fldCharType="end"/>
                  </w:r>
                  <w:r>
                    <w:rPr>
                      <w:szCs w:val="20"/>
                    </w:rPr>
                    <w:t xml:space="preserve"> NO GLB PERMISSIBLE USE</w:t>
                  </w:r>
                </w:p>
                <w:p w14:paraId="5FE654D4" w14:textId="77777777" w:rsidR="00F7341D" w:rsidRDefault="00F7341D" w:rsidP="00432FF1">
                  <w:pPr>
                    <w:ind w:left="-22"/>
                    <w:rPr>
                      <w:b/>
                      <w:szCs w:val="20"/>
                      <w:u w:val="single"/>
                    </w:rPr>
                  </w:pPr>
                </w:p>
                <w:p w14:paraId="2251313E" w14:textId="77777777" w:rsidR="00F7341D" w:rsidRPr="001E0016" w:rsidRDefault="00F7341D" w:rsidP="00432FF1">
                  <w:pPr>
                    <w:ind w:left="-22"/>
                    <w:rPr>
                      <w:b/>
                      <w:szCs w:val="20"/>
                      <w:u w:val="single"/>
                    </w:rPr>
                  </w:pPr>
                  <w:r>
                    <w:rPr>
                      <w:b/>
                      <w:szCs w:val="20"/>
                      <w:u w:val="single"/>
                    </w:rPr>
                    <w:t>Section 2 DRIVERS PRIVACY PROTECTION ACT</w:t>
                  </w:r>
                  <w:r w:rsidR="00E424BC">
                    <w:rPr>
                      <w:b/>
                      <w:szCs w:val="20"/>
                      <w:u w:val="single"/>
                    </w:rPr>
                    <w:t xml:space="preserve"> </w:t>
                  </w:r>
                </w:p>
                <w:p w14:paraId="1FDAE467" w14:textId="77777777" w:rsidR="00F7341D" w:rsidRDefault="00F7341D" w:rsidP="00432FF1">
                  <w:pPr>
                    <w:ind w:left="-22"/>
                    <w:rPr>
                      <w:b/>
                      <w:sz w:val="12"/>
                      <w:szCs w:val="12"/>
                      <w:u w:val="single"/>
                    </w:rPr>
                  </w:pPr>
                  <w:r>
                    <w:rPr>
                      <w:b/>
                      <w:sz w:val="12"/>
                      <w:szCs w:val="12"/>
                      <w:u w:val="single"/>
                    </w:rPr>
                    <w:t xml:space="preserve"> </w:t>
                  </w:r>
                </w:p>
                <w:p w14:paraId="2B7904D5" w14:textId="0E00AFCA" w:rsidR="00F7341D" w:rsidRDefault="001D04D4" w:rsidP="00432FF1">
                  <w:pPr>
                    <w:spacing w:before="20" w:after="60"/>
                    <w:ind w:left="-29"/>
                    <w:rPr>
                      <w:sz w:val="16"/>
                      <w:szCs w:val="16"/>
                    </w:rPr>
                  </w:pPr>
                  <w:r>
                    <w:rPr>
                      <w:szCs w:val="20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12"/>
                  <w:r>
                    <w:rPr>
                      <w:szCs w:val="20"/>
                    </w:rPr>
                    <w:instrText xml:space="preserve"> FORMCHECKBOX </w:instrText>
                  </w:r>
                  <w:r w:rsidR="00000000">
                    <w:rPr>
                      <w:szCs w:val="20"/>
                    </w:rPr>
                  </w:r>
                  <w:r w:rsidR="00000000">
                    <w:rPr>
                      <w:szCs w:val="20"/>
                    </w:rPr>
                    <w:fldChar w:fldCharType="separate"/>
                  </w:r>
                  <w:r>
                    <w:rPr>
                      <w:szCs w:val="20"/>
                    </w:rPr>
                    <w:fldChar w:fldCharType="end"/>
                  </w:r>
                  <w:bookmarkEnd w:id="2"/>
                  <w:r w:rsidR="00F7341D">
                    <w:rPr>
                      <w:szCs w:val="20"/>
                    </w:rPr>
                    <w:t xml:space="preserve"> </w:t>
                  </w:r>
                  <w:r w:rsidR="00F7341D" w:rsidRPr="005F739D">
                    <w:rPr>
                      <w:szCs w:val="20"/>
                    </w:rPr>
                    <w:t xml:space="preserve">For use </w:t>
                  </w:r>
                  <w:r w:rsidR="00F7341D" w:rsidRPr="00525FA8">
                    <w:rPr>
                      <w:b/>
                      <w:szCs w:val="20"/>
                    </w:rPr>
                    <w:t>in connection with any civil, criminal, administrative, or arbitral proceeding</w:t>
                  </w:r>
                  <w:r w:rsidR="00F7341D" w:rsidRPr="005F739D">
                    <w:rPr>
                      <w:szCs w:val="20"/>
                    </w:rPr>
                    <w:t xml:space="preserve">, in any federal, state, or local court or agency, or before any self-regulatory body, </w:t>
                  </w:r>
                  <w:r w:rsidR="00F7341D" w:rsidRPr="00632D00">
                    <w:rPr>
                      <w:b/>
                      <w:szCs w:val="20"/>
                    </w:rPr>
                    <w:t>including the service of process</w:t>
                  </w:r>
                  <w:r w:rsidR="00F7341D" w:rsidRPr="005F739D">
                    <w:rPr>
                      <w:szCs w:val="20"/>
                    </w:rPr>
                    <w:t>, investigation in anticipation of litigation,</w:t>
                  </w:r>
                  <w:r w:rsidR="00F7341D" w:rsidRPr="00632D00">
                    <w:rPr>
                      <w:b/>
                      <w:szCs w:val="20"/>
                    </w:rPr>
                    <w:t xml:space="preserve"> and the execution or enforcement of judgments and orders</w:t>
                  </w:r>
                  <w:r w:rsidR="00F7341D" w:rsidRPr="005F739D">
                    <w:rPr>
                      <w:szCs w:val="20"/>
                    </w:rPr>
                    <w:t>, or pursuant to an order of a federal, state, or local court.</w:t>
                  </w:r>
                </w:p>
                <w:p w14:paraId="5CBB28CF" w14:textId="77777777" w:rsidR="00F7341D" w:rsidRDefault="00F7341D" w:rsidP="00432FF1">
                  <w:pPr>
                    <w:spacing w:before="20" w:after="60"/>
                    <w:ind w:left="-29"/>
                    <w:rPr>
                      <w:szCs w:val="20"/>
                    </w:rPr>
                  </w:pPr>
                  <w:r>
                    <w:rPr>
                      <w:szCs w:val="20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szCs w:val="20"/>
                    </w:rPr>
                    <w:instrText xml:space="preserve"> FORMCHECKBOX </w:instrText>
                  </w:r>
                  <w:r w:rsidR="00000000">
                    <w:rPr>
                      <w:szCs w:val="20"/>
                    </w:rPr>
                  </w:r>
                  <w:r w:rsidR="00000000">
                    <w:rPr>
                      <w:szCs w:val="20"/>
                    </w:rPr>
                    <w:fldChar w:fldCharType="separate"/>
                  </w:r>
                  <w:r>
                    <w:rPr>
                      <w:szCs w:val="20"/>
                    </w:rPr>
                    <w:fldChar w:fldCharType="end"/>
                  </w:r>
                  <w:r>
                    <w:rPr>
                      <w:szCs w:val="20"/>
                    </w:rPr>
                    <w:t xml:space="preserve"> </w:t>
                  </w:r>
                  <w:r w:rsidRPr="005F739D">
                    <w:rPr>
                      <w:szCs w:val="20"/>
                    </w:rPr>
                    <w:t xml:space="preserve">To </w:t>
                  </w:r>
                  <w:r w:rsidRPr="005D73FF">
                    <w:rPr>
                      <w:szCs w:val="20"/>
                    </w:rPr>
                    <w:t>comply with Federal, State, or local laws, rules and other applicable legal requirements.</w:t>
                  </w:r>
                </w:p>
                <w:p w14:paraId="13196757" w14:textId="77777777" w:rsidR="00F7341D" w:rsidRDefault="00F7341D" w:rsidP="00432FF1">
                  <w:pPr>
                    <w:spacing w:before="20" w:after="60"/>
                    <w:ind w:left="-29"/>
                    <w:rPr>
                      <w:szCs w:val="20"/>
                    </w:rPr>
                  </w:pPr>
                  <w:r>
                    <w:rPr>
                      <w:szCs w:val="20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Cs w:val="20"/>
                    </w:rPr>
                    <w:instrText xml:space="preserve"> FORMCHECKBOX </w:instrText>
                  </w:r>
                  <w:r w:rsidR="00000000">
                    <w:rPr>
                      <w:szCs w:val="20"/>
                    </w:rPr>
                  </w:r>
                  <w:r w:rsidR="00000000">
                    <w:rPr>
                      <w:szCs w:val="20"/>
                    </w:rPr>
                    <w:fldChar w:fldCharType="separate"/>
                  </w:r>
                  <w:r>
                    <w:rPr>
                      <w:szCs w:val="20"/>
                    </w:rPr>
                    <w:fldChar w:fldCharType="end"/>
                  </w:r>
                  <w:r>
                    <w:rPr>
                      <w:szCs w:val="20"/>
                    </w:rPr>
                    <w:t xml:space="preserve"> </w:t>
                  </w:r>
                  <w:r w:rsidRPr="005F739D">
                    <w:rPr>
                      <w:szCs w:val="20"/>
                    </w:rPr>
                    <w:t xml:space="preserve">Only to </w:t>
                  </w:r>
                  <w:r w:rsidRPr="00525FA8">
                    <w:rPr>
                      <w:b/>
                      <w:szCs w:val="20"/>
                    </w:rPr>
                    <w:t>verify the accuracy of personal information submitted by the individual</w:t>
                  </w:r>
                  <w:r w:rsidRPr="005F739D">
                    <w:rPr>
                      <w:szCs w:val="20"/>
                    </w:rPr>
                    <w:t xml:space="preserve">, and, if such information as so submitted is not </w:t>
                  </w:r>
                  <w:r w:rsidRPr="005F739D">
                    <w:rPr>
                      <w:szCs w:val="20"/>
                    </w:rPr>
                    <w:lastRenderedPageBreak/>
                    <w:t>correct or is no longer correct, to obtain the correct information, but only for the purposes of preventing fraud by, pursuing legal remedies against, or recovering on a debt or security interest against, the individual.</w:t>
                  </w:r>
                </w:p>
                <w:p w14:paraId="509E3BC9" w14:textId="77777777" w:rsidR="00F7341D" w:rsidRPr="00BB3A28" w:rsidRDefault="00F7341D" w:rsidP="00432FF1">
                  <w:pPr>
                    <w:spacing w:before="20" w:after="60"/>
                    <w:ind w:left="-29"/>
                    <w:rPr>
                      <w:sz w:val="16"/>
                      <w:szCs w:val="16"/>
                    </w:rPr>
                  </w:pPr>
                  <w:r>
                    <w:rPr>
                      <w:szCs w:val="20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Cs w:val="20"/>
                    </w:rPr>
                    <w:instrText xml:space="preserve"> FORMCHECKBOX </w:instrText>
                  </w:r>
                  <w:r w:rsidR="00000000">
                    <w:rPr>
                      <w:szCs w:val="20"/>
                    </w:rPr>
                  </w:r>
                  <w:r w:rsidR="00000000">
                    <w:rPr>
                      <w:szCs w:val="20"/>
                    </w:rPr>
                    <w:fldChar w:fldCharType="separate"/>
                  </w:r>
                  <w:r>
                    <w:rPr>
                      <w:szCs w:val="20"/>
                    </w:rPr>
                    <w:fldChar w:fldCharType="end"/>
                  </w:r>
                  <w:r>
                    <w:rPr>
                      <w:szCs w:val="20"/>
                    </w:rPr>
                    <w:t xml:space="preserve">  NO DPPA PERMISSIBLE USE</w:t>
                  </w:r>
                </w:p>
              </w:tc>
            </w:tr>
          </w:tbl>
          <w:p w14:paraId="009B4F9C" w14:textId="77777777" w:rsidR="00F7341D" w:rsidRPr="008A7DC8" w:rsidRDefault="00000000" w:rsidP="008A7DC8">
            <w:pPr>
              <w:pStyle w:val="Descriptionlabels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pict w14:anchorId="72C953F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5" type="#_x0000_t32" style="position:absolute;left:0;text-align:left;margin-left:-5.4pt;margin-top:21.2pt;width:529.5pt;height:0;z-index:251662336;mso-position-horizontal-relative:text;mso-position-vertical-relative:text" o:connectortype="straight" strokeweight="1.25pt"/>
              </w:pict>
            </w:r>
          </w:p>
        </w:tc>
      </w:tr>
      <w:tr w:rsidR="00F7341D" w:rsidRPr="00B475DD" w14:paraId="0DACB57D" w14:textId="77777777" w:rsidTr="00176228">
        <w:tc>
          <w:tcPr>
            <w:tcW w:w="1818" w:type="dxa"/>
            <w:shd w:val="clear" w:color="auto" w:fill="DBE5F1" w:themeFill="accent1" w:themeFillTint="33"/>
          </w:tcPr>
          <w:p w14:paraId="67F0BCE3" w14:textId="77777777" w:rsidR="00F7341D" w:rsidRPr="00675772" w:rsidRDefault="00F7341D" w:rsidP="00675772">
            <w:pPr>
              <w:pStyle w:val="Details"/>
            </w:pPr>
            <w:r w:rsidRPr="00675772">
              <w:lastRenderedPageBreak/>
              <w:t>Reviewed By:</w:t>
            </w:r>
          </w:p>
        </w:tc>
        <w:sdt>
          <w:sdtPr>
            <w:id w:val="96767532"/>
            <w:placeholder>
              <w:docPart w:val="622BF865BF144A2BB174E2026D06D8AA"/>
            </w:placeholder>
            <w:temporary/>
            <w:showingPlcHdr/>
          </w:sdtPr>
          <w:sdtContent>
            <w:permStart w:id="1479610921" w:edGrp="everyone" w:displacedByCustomXml="prev"/>
            <w:tc>
              <w:tcPr>
                <w:tcW w:w="3330" w:type="dxa"/>
                <w:gridSpan w:val="4"/>
              </w:tcPr>
              <w:p w14:paraId="198B444F" w14:textId="77777777" w:rsidR="00F7341D" w:rsidRPr="00675772" w:rsidRDefault="00F7341D" w:rsidP="00675772">
                <w:pPr>
                  <w:pStyle w:val="Details"/>
                </w:pPr>
                <w:r w:rsidRPr="00675772">
                  <w:rPr>
                    <w:rStyle w:val="PlaceholderText"/>
                    <w:color w:val="262626"/>
                  </w:rPr>
                  <w:t>Click here to enter text.</w:t>
                </w:r>
              </w:p>
            </w:tc>
            <w:permEnd w:id="1479610921" w:displacedByCustomXml="next"/>
          </w:sdtContent>
        </w:sdt>
        <w:tc>
          <w:tcPr>
            <w:tcW w:w="1170" w:type="dxa"/>
            <w:shd w:val="clear" w:color="auto" w:fill="DBE5F1" w:themeFill="accent1" w:themeFillTint="33"/>
          </w:tcPr>
          <w:p w14:paraId="0EC83723" w14:textId="77777777" w:rsidR="00F7341D" w:rsidRPr="00675772" w:rsidRDefault="00F7341D" w:rsidP="00675772">
            <w:pPr>
              <w:pStyle w:val="Details"/>
            </w:pPr>
            <w:r w:rsidRPr="00675772">
              <w:t>Date:</w:t>
            </w:r>
          </w:p>
        </w:tc>
        <w:sdt>
          <w:sdtPr>
            <w:id w:val="96767540"/>
            <w:placeholder>
              <w:docPart w:val="9934D805ED7440C5B59883EEC13380B0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302" w:type="dxa"/>
                <w:gridSpan w:val="2"/>
              </w:tcPr>
              <w:p w14:paraId="31F7E22D" w14:textId="77777777" w:rsidR="00F7341D" w:rsidRPr="00675772" w:rsidRDefault="00F7341D" w:rsidP="00675772">
                <w:pPr>
                  <w:pStyle w:val="Details"/>
                </w:pPr>
                <w:r w:rsidRPr="00675772">
                  <w:rPr>
                    <w:rStyle w:val="PlaceholderText"/>
                    <w:color w:val="262626"/>
                  </w:rPr>
                  <w:t>Click here to enter a date.</w:t>
                </w:r>
              </w:p>
            </w:tc>
          </w:sdtContent>
        </w:sdt>
      </w:tr>
      <w:tr w:rsidR="00F7341D" w:rsidRPr="00B475DD" w14:paraId="174BAB54" w14:textId="77777777" w:rsidTr="00176228">
        <w:tc>
          <w:tcPr>
            <w:tcW w:w="1818" w:type="dxa"/>
            <w:shd w:val="clear" w:color="auto" w:fill="DBE5F1" w:themeFill="accent1" w:themeFillTint="33"/>
          </w:tcPr>
          <w:p w14:paraId="35BB276C" w14:textId="77777777" w:rsidR="00F7341D" w:rsidRPr="00675772" w:rsidRDefault="00F7341D" w:rsidP="00675772">
            <w:pPr>
              <w:pStyle w:val="Details"/>
            </w:pPr>
            <w:r>
              <w:t>Initiated on:</w:t>
            </w:r>
          </w:p>
        </w:tc>
        <w:sdt>
          <w:sdtPr>
            <w:id w:val="3058727"/>
            <w:placeholder>
              <w:docPart w:val="65CB1D0AE89A405FBE9023306F047688"/>
            </w:placeholder>
            <w:temporary/>
            <w:showingPlcHdr/>
          </w:sdtPr>
          <w:sdtContent>
            <w:tc>
              <w:tcPr>
                <w:tcW w:w="3330" w:type="dxa"/>
                <w:gridSpan w:val="4"/>
              </w:tcPr>
              <w:p w14:paraId="67E417C0" w14:textId="77777777" w:rsidR="00F7341D" w:rsidRPr="00675772" w:rsidRDefault="00F7341D" w:rsidP="000455F6">
                <w:pPr>
                  <w:pStyle w:val="Details"/>
                </w:pPr>
                <w:r w:rsidRPr="00675772">
                  <w:rPr>
                    <w:rStyle w:val="PlaceholderText"/>
                    <w:color w:val="262626"/>
                  </w:rPr>
                  <w:t>Click here to enter text.</w:t>
                </w:r>
              </w:p>
            </w:tc>
          </w:sdtContent>
        </w:sdt>
        <w:tc>
          <w:tcPr>
            <w:tcW w:w="1170" w:type="dxa"/>
            <w:shd w:val="clear" w:color="auto" w:fill="DBE5F1" w:themeFill="accent1" w:themeFillTint="33"/>
          </w:tcPr>
          <w:p w14:paraId="346FFF76" w14:textId="77777777" w:rsidR="00F7341D" w:rsidRPr="00675772" w:rsidRDefault="00F7341D" w:rsidP="00675772">
            <w:pPr>
              <w:pStyle w:val="Details"/>
            </w:pPr>
            <w:r>
              <w:t>Reported:</w:t>
            </w:r>
          </w:p>
        </w:tc>
        <w:sdt>
          <w:sdtPr>
            <w:id w:val="96767541"/>
            <w:placeholder>
              <w:docPart w:val="408AC675EB3941F496C6E6146DCBBB07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302" w:type="dxa"/>
                <w:gridSpan w:val="2"/>
              </w:tcPr>
              <w:p w14:paraId="47A81C1F" w14:textId="77777777" w:rsidR="00F7341D" w:rsidRPr="00675772" w:rsidRDefault="00F7341D" w:rsidP="00675772">
                <w:pPr>
                  <w:pStyle w:val="Details"/>
                </w:pPr>
                <w:r w:rsidRPr="00675772">
                  <w:rPr>
                    <w:rStyle w:val="PlaceholderText"/>
                    <w:color w:val="262626"/>
                  </w:rPr>
                  <w:t>Click here to enter a date.</w:t>
                </w:r>
              </w:p>
            </w:tc>
          </w:sdtContent>
        </w:sdt>
      </w:tr>
    </w:tbl>
    <w:sdt>
      <w:sdtPr>
        <w:id w:val="3648187"/>
        <w:placeholder>
          <w:docPart w:val="5EE9D5648B004D7C914B45181EE63F4D"/>
        </w:placeholder>
        <w:temporary/>
        <w:showingPlcHdr/>
      </w:sdtPr>
      <w:sdtContent>
        <w:p w14:paraId="4CF875BB" w14:textId="77777777" w:rsidR="006C5CCB" w:rsidRPr="00675772" w:rsidRDefault="00E07D2C" w:rsidP="0079152D">
          <w:r w:rsidRPr="00675772">
            <w:rPr>
              <w:rStyle w:val="PlaceholderText"/>
              <w:color w:val="262626"/>
            </w:rPr>
            <w:t>Click here to enter text.</w:t>
          </w:r>
        </w:p>
      </w:sdtContent>
    </w:sdt>
    <w:sectPr w:rsidR="006C5CCB" w:rsidRPr="00675772" w:rsidSect="00180F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30" w:right="1440" w:bottom="45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82D88" w14:textId="77777777" w:rsidR="00180F0A" w:rsidRDefault="00180F0A" w:rsidP="00037D55">
      <w:pPr>
        <w:spacing w:before="0" w:after="0"/>
      </w:pPr>
      <w:r>
        <w:separator/>
      </w:r>
    </w:p>
  </w:endnote>
  <w:endnote w:type="continuationSeparator" w:id="0">
    <w:p w14:paraId="70F833A5" w14:textId="77777777" w:rsidR="00180F0A" w:rsidRDefault="00180F0A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B93DB" w14:textId="77777777" w:rsidR="003E7ABD" w:rsidRDefault="003E7A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4042" w14:textId="77777777" w:rsidR="003E7ABD" w:rsidRDefault="003E7A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D9920" w14:textId="77777777" w:rsidR="003E7ABD" w:rsidRDefault="003E7A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D42F8" w14:textId="77777777" w:rsidR="00180F0A" w:rsidRDefault="00180F0A" w:rsidP="00037D55">
      <w:pPr>
        <w:spacing w:before="0" w:after="0"/>
      </w:pPr>
      <w:r>
        <w:separator/>
      </w:r>
    </w:p>
  </w:footnote>
  <w:footnote w:type="continuationSeparator" w:id="0">
    <w:p w14:paraId="09BBC044" w14:textId="77777777" w:rsidR="00180F0A" w:rsidRDefault="00180F0A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C9E02" w14:textId="77777777" w:rsidR="003E7ABD" w:rsidRDefault="003E7A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85FCD" w14:textId="6A08D9B9" w:rsidR="000151F1" w:rsidRDefault="003E7ABD" w:rsidP="00B23C57">
    <w:pPr>
      <w:pStyle w:val="Companyname"/>
      <w:spacing w:before="0" w:after="0"/>
      <w:jc w:val="center"/>
    </w:pPr>
    <w:r>
      <w:t>INVESTIGATION</w:t>
    </w:r>
    <w:r w:rsidR="00A04DBA">
      <w:t xml:space="preserve"> REQUEST</w:t>
    </w:r>
    <w:r w:rsidR="000151F1">
      <w:rPr>
        <w:noProof/>
      </w:rPr>
      <w:drawing>
        <wp:inline distT="0" distB="0" distL="0" distR="0" wp14:anchorId="43C19ADB" wp14:editId="755EA603">
          <wp:extent cx="244612" cy="244612"/>
          <wp:effectExtent l="19050" t="0" r="3038" b="0"/>
          <wp:docPr id="2" name="Picture 1" descr="halfha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lfhat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5365" cy="245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151F1" w:rsidRPr="00365061">
      <w:t xml:space="preserve"> </w:t>
    </w:r>
    <w:r w:rsidR="000151F1">
      <w:t>Liston Investigative Services, Inc.</w:t>
    </w:r>
  </w:p>
  <w:p w14:paraId="3C3FDD44" w14:textId="77777777" w:rsidR="00B23C57" w:rsidRDefault="00B23C57" w:rsidP="00B23C57">
    <w:pPr>
      <w:pStyle w:val="Companyname"/>
      <w:spacing w:after="0"/>
      <w:jc w:val="center"/>
      <w:rPr>
        <w:color w:val="000000" w:themeColor="text1"/>
        <w:sz w:val="22"/>
      </w:rPr>
    </w:pPr>
    <w:r w:rsidRPr="00B23C57">
      <w:rPr>
        <w:color w:val="000000" w:themeColor="text1"/>
        <w:sz w:val="22"/>
      </w:rPr>
      <w:t xml:space="preserve">email </w:t>
    </w:r>
    <w:r w:rsidR="00F7341D">
      <w:rPr>
        <w:color w:val="000000" w:themeColor="text1"/>
        <w:sz w:val="22"/>
      </w:rPr>
      <w:t>DLIS_Inc@outlook</w:t>
    </w:r>
    <w:r w:rsidRPr="00B23C57">
      <w:rPr>
        <w:color w:val="000000" w:themeColor="text1"/>
        <w:sz w:val="22"/>
      </w:rPr>
      <w:t>.com          Call Us today at 253-212-0544  or 360-338-0237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3A0C5" w14:textId="77777777" w:rsidR="003E7ABD" w:rsidRDefault="003E7A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D5B8C"/>
    <w:multiLevelType w:val="hybridMultilevel"/>
    <w:tmpl w:val="F6D6059A"/>
    <w:lvl w:ilvl="0" w:tplc="8E70CAA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327301">
    <w:abstractNumId w:val="2"/>
  </w:num>
  <w:num w:numId="2" w16cid:durableId="895971330">
    <w:abstractNumId w:val="0"/>
  </w:num>
  <w:num w:numId="3" w16cid:durableId="18077777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844"/>
    <w:rsid w:val="00006044"/>
    <w:rsid w:val="000151F1"/>
    <w:rsid w:val="000255A3"/>
    <w:rsid w:val="00035AA4"/>
    <w:rsid w:val="00037D55"/>
    <w:rsid w:val="000455F6"/>
    <w:rsid w:val="00047D50"/>
    <w:rsid w:val="00080209"/>
    <w:rsid w:val="000853BC"/>
    <w:rsid w:val="000C5A46"/>
    <w:rsid w:val="000E43A5"/>
    <w:rsid w:val="000F0378"/>
    <w:rsid w:val="000F6B6D"/>
    <w:rsid w:val="00114FAC"/>
    <w:rsid w:val="0012566B"/>
    <w:rsid w:val="0014076C"/>
    <w:rsid w:val="00146B76"/>
    <w:rsid w:val="00147A54"/>
    <w:rsid w:val="00176228"/>
    <w:rsid w:val="00180CB1"/>
    <w:rsid w:val="00180F0A"/>
    <w:rsid w:val="001941F3"/>
    <w:rsid w:val="001A10A7"/>
    <w:rsid w:val="001A24F2"/>
    <w:rsid w:val="001C40C0"/>
    <w:rsid w:val="001C46A8"/>
    <w:rsid w:val="001D04D4"/>
    <w:rsid w:val="001E0016"/>
    <w:rsid w:val="001F58FC"/>
    <w:rsid w:val="00201D1A"/>
    <w:rsid w:val="00224E7C"/>
    <w:rsid w:val="002450FE"/>
    <w:rsid w:val="00253AB9"/>
    <w:rsid w:val="00276A6F"/>
    <w:rsid w:val="00291A45"/>
    <w:rsid w:val="00297B7E"/>
    <w:rsid w:val="002A47B2"/>
    <w:rsid w:val="002A4E6E"/>
    <w:rsid w:val="002B5581"/>
    <w:rsid w:val="00300635"/>
    <w:rsid w:val="003508BF"/>
    <w:rsid w:val="0036119B"/>
    <w:rsid w:val="00362912"/>
    <w:rsid w:val="00365061"/>
    <w:rsid w:val="00374F55"/>
    <w:rsid w:val="003829AA"/>
    <w:rsid w:val="00386B78"/>
    <w:rsid w:val="003A0571"/>
    <w:rsid w:val="003A5235"/>
    <w:rsid w:val="003C1544"/>
    <w:rsid w:val="003C4CF2"/>
    <w:rsid w:val="003D1640"/>
    <w:rsid w:val="003E7ABD"/>
    <w:rsid w:val="0045268B"/>
    <w:rsid w:val="00464444"/>
    <w:rsid w:val="004B7293"/>
    <w:rsid w:val="004C0543"/>
    <w:rsid w:val="00500155"/>
    <w:rsid w:val="00516A0F"/>
    <w:rsid w:val="00547D99"/>
    <w:rsid w:val="00562A56"/>
    <w:rsid w:val="005635FA"/>
    <w:rsid w:val="00566F1F"/>
    <w:rsid w:val="00592652"/>
    <w:rsid w:val="005A3B49"/>
    <w:rsid w:val="005C669E"/>
    <w:rsid w:val="005E3FE3"/>
    <w:rsid w:val="0060216F"/>
    <w:rsid w:val="006040C8"/>
    <w:rsid w:val="00607F34"/>
    <w:rsid w:val="006111CB"/>
    <w:rsid w:val="00612C5C"/>
    <w:rsid w:val="0063026F"/>
    <w:rsid w:val="00650768"/>
    <w:rsid w:val="00651BD3"/>
    <w:rsid w:val="006660CA"/>
    <w:rsid w:val="0066785F"/>
    <w:rsid w:val="00675772"/>
    <w:rsid w:val="006B253D"/>
    <w:rsid w:val="006C2E50"/>
    <w:rsid w:val="006C3597"/>
    <w:rsid w:val="006C5CCB"/>
    <w:rsid w:val="006D0F24"/>
    <w:rsid w:val="006E475A"/>
    <w:rsid w:val="006E6423"/>
    <w:rsid w:val="007159D7"/>
    <w:rsid w:val="00744793"/>
    <w:rsid w:val="0076636E"/>
    <w:rsid w:val="00766AB6"/>
    <w:rsid w:val="00774232"/>
    <w:rsid w:val="007869E6"/>
    <w:rsid w:val="0079152D"/>
    <w:rsid w:val="007A1AA5"/>
    <w:rsid w:val="007A2FFA"/>
    <w:rsid w:val="007B5567"/>
    <w:rsid w:val="007B6A52"/>
    <w:rsid w:val="007C2A4A"/>
    <w:rsid w:val="007E3E45"/>
    <w:rsid w:val="007F2C82"/>
    <w:rsid w:val="008036DF"/>
    <w:rsid w:val="0080619B"/>
    <w:rsid w:val="00806701"/>
    <w:rsid w:val="008123E7"/>
    <w:rsid w:val="00820844"/>
    <w:rsid w:val="00835CF3"/>
    <w:rsid w:val="00851E78"/>
    <w:rsid w:val="00857B5E"/>
    <w:rsid w:val="008A1816"/>
    <w:rsid w:val="008A7DC8"/>
    <w:rsid w:val="008C06AD"/>
    <w:rsid w:val="008D03D8"/>
    <w:rsid w:val="008D0916"/>
    <w:rsid w:val="008F2537"/>
    <w:rsid w:val="009330CA"/>
    <w:rsid w:val="00942365"/>
    <w:rsid w:val="009802AD"/>
    <w:rsid w:val="00982F20"/>
    <w:rsid w:val="0099370D"/>
    <w:rsid w:val="00A01E8A"/>
    <w:rsid w:val="00A04DBA"/>
    <w:rsid w:val="00A359F5"/>
    <w:rsid w:val="00A463B7"/>
    <w:rsid w:val="00A60DBE"/>
    <w:rsid w:val="00A74BC7"/>
    <w:rsid w:val="00A81673"/>
    <w:rsid w:val="00AC60E1"/>
    <w:rsid w:val="00AF3EB5"/>
    <w:rsid w:val="00B23C57"/>
    <w:rsid w:val="00B3635B"/>
    <w:rsid w:val="00B432EF"/>
    <w:rsid w:val="00B475DD"/>
    <w:rsid w:val="00BA28CD"/>
    <w:rsid w:val="00BB2F85"/>
    <w:rsid w:val="00BD0958"/>
    <w:rsid w:val="00C01C42"/>
    <w:rsid w:val="00C048BE"/>
    <w:rsid w:val="00C07275"/>
    <w:rsid w:val="00C22FD2"/>
    <w:rsid w:val="00C276A0"/>
    <w:rsid w:val="00C41450"/>
    <w:rsid w:val="00C43CB7"/>
    <w:rsid w:val="00C61D6A"/>
    <w:rsid w:val="00C76253"/>
    <w:rsid w:val="00C80CD2"/>
    <w:rsid w:val="00C84AFD"/>
    <w:rsid w:val="00C85CEE"/>
    <w:rsid w:val="00C8750D"/>
    <w:rsid w:val="00CC4A82"/>
    <w:rsid w:val="00CC5729"/>
    <w:rsid w:val="00CF22EC"/>
    <w:rsid w:val="00CF467A"/>
    <w:rsid w:val="00D17CF6"/>
    <w:rsid w:val="00D252A5"/>
    <w:rsid w:val="00D32F04"/>
    <w:rsid w:val="00D33D44"/>
    <w:rsid w:val="00D57E96"/>
    <w:rsid w:val="00D647AA"/>
    <w:rsid w:val="00D834D4"/>
    <w:rsid w:val="00D9073A"/>
    <w:rsid w:val="00DB4F41"/>
    <w:rsid w:val="00DB7B5C"/>
    <w:rsid w:val="00DC2EEE"/>
    <w:rsid w:val="00DD20B0"/>
    <w:rsid w:val="00DE106F"/>
    <w:rsid w:val="00E07D2C"/>
    <w:rsid w:val="00E23F93"/>
    <w:rsid w:val="00E25F48"/>
    <w:rsid w:val="00E424BC"/>
    <w:rsid w:val="00E4626A"/>
    <w:rsid w:val="00E52EF8"/>
    <w:rsid w:val="00E84D66"/>
    <w:rsid w:val="00EA68A2"/>
    <w:rsid w:val="00EB6D1A"/>
    <w:rsid w:val="00ED65E5"/>
    <w:rsid w:val="00F0505B"/>
    <w:rsid w:val="00F06F66"/>
    <w:rsid w:val="00F07C7B"/>
    <w:rsid w:val="00F14F42"/>
    <w:rsid w:val="00F155CD"/>
    <w:rsid w:val="00F7341D"/>
    <w:rsid w:val="00F8089E"/>
    <w:rsid w:val="00FB1312"/>
    <w:rsid w:val="00FB6632"/>
    <w:rsid w:val="00FD39FD"/>
    <w:rsid w:val="00FE73D8"/>
    <w:rsid w:val="00FF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  <o:rules v:ext="edit">
        <o:r id="V:Rule1" type="connector" idref="#_x0000_s2055"/>
      </o:rules>
    </o:shapelayout>
  </w:shapeDefaults>
  <w:decimalSymbol w:val="."/>
  <w:listSeparator w:val=","/>
  <w14:docId w14:val="4E0E0176"/>
  <w15:docId w15:val="{68A504D0-168E-4EE6-8DB3-63F5D206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52D"/>
    <w:pPr>
      <w:spacing w:before="60" w:after="20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rsid w:val="0079152D"/>
    <w:pPr>
      <w:tabs>
        <w:tab w:val="left" w:pos="7185"/>
      </w:tabs>
      <w:spacing w:before="200" w:after="0"/>
      <w:ind w:left="450"/>
      <w:outlineLvl w:val="0"/>
    </w:pPr>
    <w:rPr>
      <w:rFonts w:asciiTheme="majorHAnsi" w:eastAsia="Times New Roman" w:hAnsiTheme="majorHAnsi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915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link w:val="LabelChar"/>
    <w:qFormat/>
    <w:rsid w:val="0079152D"/>
    <w:pPr>
      <w:spacing w:before="40"/>
    </w:pPr>
    <w:rPr>
      <w:rFonts w:asciiTheme="majorHAnsi" w:hAnsiTheme="majorHAnsi"/>
      <w:b/>
      <w:color w:val="262626"/>
    </w:rPr>
  </w:style>
  <w:style w:type="paragraph" w:customStyle="1" w:styleId="Details">
    <w:name w:val="Details"/>
    <w:basedOn w:val="Normal"/>
    <w:link w:val="DetailsChar"/>
    <w:qFormat/>
    <w:rsid w:val="00E25F48"/>
    <w:rPr>
      <w:color w:val="262626"/>
    </w:rPr>
  </w:style>
  <w:style w:type="paragraph" w:customStyle="1" w:styleId="BulletedList">
    <w:name w:val="Bulleted List"/>
    <w:basedOn w:val="Normal"/>
    <w:link w:val="BulletedListChar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link w:val="NumberedListChar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link w:val="NotesChar"/>
    <w:qFormat/>
    <w:rsid w:val="00DC2EEE"/>
    <w:rPr>
      <w:i/>
    </w:rPr>
  </w:style>
  <w:style w:type="paragraph" w:customStyle="1" w:styleId="Descriptionlabels">
    <w:name w:val="Description labels"/>
    <w:basedOn w:val="Label"/>
    <w:link w:val="DescriptionlabelsChar"/>
    <w:qFormat/>
    <w:rsid w:val="0079152D"/>
    <w:pPr>
      <w:spacing w:before="120" w:after="120"/>
    </w:pPr>
    <w:rPr>
      <w:smallCaps/>
      <w:sz w:val="22"/>
    </w:r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79152D"/>
    <w:rPr>
      <w:rFonts w:asciiTheme="majorHAnsi" w:eastAsia="Times New Roman" w:hAnsiTheme="majorHAnsi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F0505B"/>
    <w:pPr>
      <w:spacing w:after="240"/>
      <w:jc w:val="right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0E43A5"/>
    <w:rPr>
      <w:color w:val="808080"/>
    </w:rPr>
  </w:style>
  <w:style w:type="character" w:customStyle="1" w:styleId="LabelChar">
    <w:name w:val="Label Char"/>
    <w:basedOn w:val="DefaultParagraphFont"/>
    <w:link w:val="Label"/>
    <w:rsid w:val="0079152D"/>
    <w:rPr>
      <w:rFonts w:asciiTheme="majorHAnsi" w:hAnsiTheme="majorHAnsi"/>
      <w:b/>
      <w:color w:val="262626"/>
      <w:szCs w:val="22"/>
    </w:rPr>
  </w:style>
  <w:style w:type="character" w:customStyle="1" w:styleId="DetailsChar">
    <w:name w:val="Details Char"/>
    <w:basedOn w:val="DefaultParagraphFont"/>
    <w:link w:val="Details"/>
    <w:rsid w:val="000E43A5"/>
    <w:rPr>
      <w:color w:val="262626"/>
      <w:szCs w:val="22"/>
    </w:rPr>
  </w:style>
  <w:style w:type="character" w:customStyle="1" w:styleId="BulletedListChar">
    <w:name w:val="Bulleted List Char"/>
    <w:basedOn w:val="DefaultParagraphFont"/>
    <w:link w:val="BulletedList"/>
    <w:rsid w:val="000E43A5"/>
    <w:rPr>
      <w:color w:val="262626"/>
      <w:szCs w:val="22"/>
    </w:rPr>
  </w:style>
  <w:style w:type="character" w:customStyle="1" w:styleId="NotesChar">
    <w:name w:val="Notes Char"/>
    <w:basedOn w:val="DetailsChar"/>
    <w:link w:val="Notes"/>
    <w:rsid w:val="000E43A5"/>
    <w:rPr>
      <w:i/>
      <w:color w:val="262626"/>
      <w:szCs w:val="22"/>
    </w:rPr>
  </w:style>
  <w:style w:type="character" w:customStyle="1" w:styleId="NumberedListChar">
    <w:name w:val="Numbered List Char"/>
    <w:basedOn w:val="DetailsChar"/>
    <w:link w:val="NumberedList"/>
    <w:rsid w:val="000E43A5"/>
    <w:rPr>
      <w:color w:val="262626"/>
      <w:szCs w:val="22"/>
    </w:rPr>
  </w:style>
  <w:style w:type="character" w:customStyle="1" w:styleId="DescriptionlabelsChar">
    <w:name w:val="Description labels Char"/>
    <w:basedOn w:val="LabelChar"/>
    <w:link w:val="Descriptionlabels"/>
    <w:rsid w:val="0079152D"/>
    <w:rPr>
      <w:rFonts w:asciiTheme="majorHAnsi" w:hAnsiTheme="majorHAnsi"/>
      <w:b/>
      <w:smallCaps/>
      <w:color w:val="262626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5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8A1816"/>
    <w:pPr>
      <w:spacing w:before="0" w:after="0"/>
      <w:ind w:left="720"/>
    </w:pPr>
    <w:rPr>
      <w:rFonts w:ascii="Calibri" w:eastAsiaTheme="minorHAns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LISPI%20Business\BusinessMaterials\a_Forms%20and%20Labels\Asset%20Profile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BE37FE0C9049A2B746644E5204B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DA1B-6497-4480-BA1E-8C2F1E9DA5BF}"/>
      </w:docPartPr>
      <w:docPartBody>
        <w:p w:rsidR="00806F44" w:rsidRDefault="00D5524B">
          <w:pPr>
            <w:pStyle w:val="FDBE37FE0C9049A2B746644E5204BAA4"/>
          </w:pPr>
          <w:r w:rsidRPr="00675772">
            <w:rPr>
              <w:rStyle w:val="PlaceholderText"/>
              <w:color w:val="262626"/>
            </w:rPr>
            <w:t>Click here to enter text.</w:t>
          </w:r>
        </w:p>
      </w:docPartBody>
    </w:docPart>
    <w:docPart>
      <w:docPartPr>
        <w:name w:val="96CEC0163AF647DE9165A4C301CE2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C49AD-C500-4618-9E2E-3C95D7F14AA8}"/>
      </w:docPartPr>
      <w:docPartBody>
        <w:p w:rsidR="00806F44" w:rsidRDefault="00D5524B">
          <w:pPr>
            <w:pStyle w:val="96CEC0163AF647DE9165A4C301CE291E"/>
          </w:pPr>
          <w:r w:rsidRPr="00FF0781">
            <w:t>Click here to enter text.</w:t>
          </w:r>
        </w:p>
      </w:docPartBody>
    </w:docPart>
    <w:docPart>
      <w:docPartPr>
        <w:name w:val="0E71D8387EA0417CA7B9B2643CD0D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CEDA-F99D-46E4-BF93-2811C72280DD}"/>
      </w:docPartPr>
      <w:docPartBody>
        <w:p w:rsidR="00506B4F" w:rsidRDefault="00A542AF" w:rsidP="00A542AF">
          <w:pPr>
            <w:pStyle w:val="0E71D8387EA0417CA7B9B2643CD0D965"/>
          </w:pPr>
          <w:r w:rsidRPr="00675772">
            <w:rPr>
              <w:rStyle w:val="PlaceholderText"/>
              <w:color w:val="262626"/>
            </w:rPr>
            <w:t>Click here to enter text.</w:t>
          </w:r>
        </w:p>
      </w:docPartBody>
    </w:docPart>
    <w:docPart>
      <w:docPartPr>
        <w:name w:val="4E2D08142EBB4E1B8B12B62E1F834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D901D-8B06-4152-ACD7-A6F76E245817}"/>
      </w:docPartPr>
      <w:docPartBody>
        <w:p w:rsidR="00506B4F" w:rsidRDefault="00A542AF" w:rsidP="00A542AF">
          <w:pPr>
            <w:pStyle w:val="4E2D08142EBB4E1B8B12B62E1F8347C9"/>
          </w:pPr>
          <w:r w:rsidRPr="00675772">
            <w:rPr>
              <w:rStyle w:val="PlaceholderText"/>
              <w:color w:val="262626"/>
            </w:rPr>
            <w:t>Click here to enter text.</w:t>
          </w:r>
        </w:p>
      </w:docPartBody>
    </w:docPart>
    <w:docPart>
      <w:docPartPr>
        <w:name w:val="19B242BE24DB4877964F97E63DE98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B345B-5E73-4499-ADF6-E3E33F1D3721}"/>
      </w:docPartPr>
      <w:docPartBody>
        <w:p w:rsidR="00506B4F" w:rsidRDefault="00A542AF" w:rsidP="00A542AF">
          <w:pPr>
            <w:pStyle w:val="19B242BE24DB4877964F97E63DE98FE6"/>
          </w:pPr>
          <w:r w:rsidRPr="00675772">
            <w:rPr>
              <w:rStyle w:val="PlaceholderText"/>
              <w:color w:val="262626"/>
            </w:rPr>
            <w:t>Click here to enter text.</w:t>
          </w:r>
        </w:p>
      </w:docPartBody>
    </w:docPart>
    <w:docPart>
      <w:docPartPr>
        <w:name w:val="186869D6FD0F4DB382D35297E5880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CDA77-8FED-4E02-93D0-7A11CD74EDA7}"/>
      </w:docPartPr>
      <w:docPartBody>
        <w:p w:rsidR="00506B4F" w:rsidRDefault="00A542AF" w:rsidP="00A542AF">
          <w:pPr>
            <w:pStyle w:val="186869D6FD0F4DB382D35297E5880420"/>
          </w:pPr>
          <w:r w:rsidRPr="00675772">
            <w:rPr>
              <w:rStyle w:val="PlaceholderText"/>
              <w:color w:val="262626"/>
            </w:rPr>
            <w:t>Click here to enter text.</w:t>
          </w:r>
        </w:p>
      </w:docPartBody>
    </w:docPart>
    <w:docPart>
      <w:docPartPr>
        <w:name w:val="622BF865BF144A2BB174E2026D06D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139BD-4A6B-4AF7-905A-1D548E68D7D8}"/>
      </w:docPartPr>
      <w:docPartBody>
        <w:p w:rsidR="00506B4F" w:rsidRDefault="00A542AF" w:rsidP="00A542AF">
          <w:pPr>
            <w:pStyle w:val="622BF865BF144A2BB174E2026D06D8AA"/>
          </w:pPr>
          <w:r w:rsidRPr="00675772">
            <w:rPr>
              <w:rStyle w:val="PlaceholderText"/>
              <w:color w:val="262626"/>
            </w:rPr>
            <w:t>Click here to enter text.</w:t>
          </w:r>
        </w:p>
      </w:docPartBody>
    </w:docPart>
    <w:docPart>
      <w:docPartPr>
        <w:name w:val="9934D805ED7440C5B59883EEC1338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C3697-49FE-4706-A501-D13A212BAF94}"/>
      </w:docPartPr>
      <w:docPartBody>
        <w:p w:rsidR="00506B4F" w:rsidRDefault="00A542AF" w:rsidP="00A542AF">
          <w:pPr>
            <w:pStyle w:val="9934D805ED7440C5B59883EEC13380B0"/>
          </w:pPr>
          <w:r w:rsidRPr="00675772">
            <w:rPr>
              <w:rStyle w:val="PlaceholderText"/>
              <w:color w:val="262626"/>
            </w:rPr>
            <w:t>Click here to enter a date.</w:t>
          </w:r>
        </w:p>
      </w:docPartBody>
    </w:docPart>
    <w:docPart>
      <w:docPartPr>
        <w:name w:val="65CB1D0AE89A405FBE9023306F047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CC450-317B-4799-A441-DBBAED3AC009}"/>
      </w:docPartPr>
      <w:docPartBody>
        <w:p w:rsidR="00506B4F" w:rsidRDefault="00A542AF" w:rsidP="00A542AF">
          <w:pPr>
            <w:pStyle w:val="65CB1D0AE89A405FBE9023306F047688"/>
          </w:pPr>
          <w:r w:rsidRPr="00675772">
            <w:rPr>
              <w:rStyle w:val="PlaceholderText"/>
              <w:color w:val="262626"/>
            </w:rPr>
            <w:t>Click here to enter text.</w:t>
          </w:r>
        </w:p>
      </w:docPartBody>
    </w:docPart>
    <w:docPart>
      <w:docPartPr>
        <w:name w:val="408AC675EB3941F496C6E6146DCBB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07DF5-CCB1-4F54-A2F8-665FBCC99680}"/>
      </w:docPartPr>
      <w:docPartBody>
        <w:p w:rsidR="00506B4F" w:rsidRDefault="00A542AF" w:rsidP="00A542AF">
          <w:pPr>
            <w:pStyle w:val="408AC675EB3941F496C6E6146DCBBB07"/>
          </w:pPr>
          <w:r w:rsidRPr="00675772">
            <w:rPr>
              <w:rStyle w:val="PlaceholderText"/>
              <w:color w:val="262626"/>
            </w:rPr>
            <w:t>Click here to enter a date.</w:t>
          </w:r>
        </w:p>
      </w:docPartBody>
    </w:docPart>
    <w:docPart>
      <w:docPartPr>
        <w:name w:val="5EE9D5648B004D7C914B45181EE63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98F1E-B0A6-42E3-A417-E0B02DE71DAA}"/>
      </w:docPartPr>
      <w:docPartBody>
        <w:p w:rsidR="00506B4F" w:rsidRDefault="00A542AF" w:rsidP="00A542AF">
          <w:pPr>
            <w:pStyle w:val="5EE9D5648B004D7C914B45181EE63F4D"/>
          </w:pPr>
          <w:r w:rsidRPr="00675772">
            <w:rPr>
              <w:rStyle w:val="PlaceholderText"/>
              <w:color w:val="262626"/>
            </w:rPr>
            <w:t>Click here to enter text.</w:t>
          </w:r>
        </w:p>
      </w:docPartBody>
    </w:docPart>
    <w:docPart>
      <w:docPartPr>
        <w:name w:val="AAB69474531F451F97FF4525B196D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4DCE5-F0F8-47A9-A671-801AB4FD7A9E}"/>
      </w:docPartPr>
      <w:docPartBody>
        <w:p w:rsidR="00FA022F" w:rsidRDefault="008A1D70" w:rsidP="008A1D70">
          <w:pPr>
            <w:pStyle w:val="AAB69474531F451F97FF4525B196DE3B"/>
          </w:pPr>
          <w:r w:rsidRPr="00675772">
            <w:rPr>
              <w:rStyle w:val="PlaceholderText"/>
              <w:color w:val="262626"/>
            </w:rPr>
            <w:t>Click here to enter text.</w:t>
          </w:r>
        </w:p>
      </w:docPartBody>
    </w:docPart>
    <w:docPart>
      <w:docPartPr>
        <w:name w:val="68E0F66972334672A3E9500AA726B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B40D5-1AD7-4A30-B1E2-029E445B5BA8}"/>
      </w:docPartPr>
      <w:docPartBody>
        <w:p w:rsidR="00386A2D" w:rsidRDefault="00FA022F" w:rsidP="00FA022F">
          <w:pPr>
            <w:pStyle w:val="68E0F66972334672A3E9500AA726BA27"/>
          </w:pPr>
          <w:r w:rsidRPr="00675772">
            <w:rPr>
              <w:rStyle w:val="PlaceholderText"/>
              <w:color w:val="262626"/>
            </w:rPr>
            <w:t>Click here to enter text.</w:t>
          </w:r>
        </w:p>
      </w:docPartBody>
    </w:docPart>
    <w:docPart>
      <w:docPartPr>
        <w:name w:val="2E521486F775476CA6E809EF22704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DD1DE-EED1-4FBD-9A39-88CF943495E8}"/>
      </w:docPartPr>
      <w:docPartBody>
        <w:p w:rsidR="00386A2D" w:rsidRDefault="00FA022F" w:rsidP="00FA022F">
          <w:pPr>
            <w:pStyle w:val="2E521486F775476CA6E809EF22704AFE"/>
          </w:pPr>
          <w:r w:rsidRPr="00675772">
            <w:rPr>
              <w:rStyle w:val="PlaceholderText"/>
              <w:color w:val="262626"/>
            </w:rPr>
            <w:t>Click here to enter text.</w:t>
          </w:r>
        </w:p>
      </w:docPartBody>
    </w:docPart>
    <w:docPart>
      <w:docPartPr>
        <w:name w:val="E69C4ED77492483A99ED4FD6A0409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490A7-D27F-4ECF-BA55-D2C1D272B718}"/>
      </w:docPartPr>
      <w:docPartBody>
        <w:p w:rsidR="00386A2D" w:rsidRDefault="00FA022F" w:rsidP="00FA022F">
          <w:pPr>
            <w:pStyle w:val="E69C4ED77492483A99ED4FD6A0409455"/>
          </w:pPr>
          <w:r w:rsidRPr="00675772">
            <w:rPr>
              <w:rStyle w:val="PlaceholderText"/>
              <w:color w:val="262626"/>
            </w:rPr>
            <w:t>Click here to enter text.</w:t>
          </w:r>
        </w:p>
      </w:docPartBody>
    </w:docPart>
    <w:docPart>
      <w:docPartPr>
        <w:name w:val="7F7C68A0CE7E44ABBC81C43B26560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FFDC7-9929-451D-9EFD-1F0F4C0D2A26}"/>
      </w:docPartPr>
      <w:docPartBody>
        <w:p w:rsidR="00386A2D" w:rsidRDefault="00FA022F" w:rsidP="00FA022F">
          <w:pPr>
            <w:pStyle w:val="7F7C68A0CE7E44ABBC81C43B26560C30"/>
          </w:pPr>
          <w:r w:rsidRPr="00675772">
            <w:rPr>
              <w:rStyle w:val="PlaceholderText"/>
              <w:color w:val="262626"/>
            </w:rPr>
            <w:t>Click here to enter text.</w:t>
          </w:r>
        </w:p>
      </w:docPartBody>
    </w:docPart>
    <w:docPart>
      <w:docPartPr>
        <w:name w:val="6ADA414FC88F4F97B64273FF0C609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CA1EB-0707-4FAD-A2D7-3B43DFC1AC0E}"/>
      </w:docPartPr>
      <w:docPartBody>
        <w:p w:rsidR="00386A2D" w:rsidRDefault="00FA022F" w:rsidP="00FA022F">
          <w:pPr>
            <w:pStyle w:val="6ADA414FC88F4F97B64273FF0C6099C7"/>
          </w:pPr>
          <w:r w:rsidRPr="00675772">
            <w:rPr>
              <w:rStyle w:val="PlaceholderText"/>
              <w:color w:val="262626"/>
            </w:rPr>
            <w:t>Click here to enter text.</w:t>
          </w:r>
        </w:p>
      </w:docPartBody>
    </w:docPart>
    <w:docPart>
      <w:docPartPr>
        <w:name w:val="E53532A451754A83A7DEF8E8B0440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F0690-E217-434B-B5BC-0EA40A1FBEAA}"/>
      </w:docPartPr>
      <w:docPartBody>
        <w:p w:rsidR="00386A2D" w:rsidRDefault="00FA022F" w:rsidP="00FA022F">
          <w:pPr>
            <w:pStyle w:val="E53532A451754A83A7DEF8E8B0440569"/>
          </w:pPr>
          <w:r w:rsidRPr="00675772">
            <w:rPr>
              <w:rStyle w:val="PlaceholderText"/>
              <w:color w:val="262626"/>
            </w:rPr>
            <w:t>Click here to enter text.</w:t>
          </w:r>
        </w:p>
      </w:docPartBody>
    </w:docPart>
    <w:docPart>
      <w:docPartPr>
        <w:name w:val="5060F69A15DF4FC9A4BC2B3028045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12628-F0F0-4BEB-A5A0-37E2FAD0638E}"/>
      </w:docPartPr>
      <w:docPartBody>
        <w:p w:rsidR="00386A2D" w:rsidRDefault="00FA022F" w:rsidP="00FA022F">
          <w:pPr>
            <w:pStyle w:val="5060F69A15DF4FC9A4BC2B30280450BD"/>
          </w:pPr>
          <w:r w:rsidRPr="00675772">
            <w:rPr>
              <w:rStyle w:val="PlaceholderText"/>
              <w:color w:val="262626"/>
            </w:rPr>
            <w:t>Click here to enter text.</w:t>
          </w:r>
        </w:p>
      </w:docPartBody>
    </w:docPart>
    <w:docPart>
      <w:docPartPr>
        <w:name w:val="A0F11A7AED5F4AB1AE59B282E1BA1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69CB4-E9E3-4F03-80C8-9002B35BAC64}"/>
      </w:docPartPr>
      <w:docPartBody>
        <w:p w:rsidR="00386A2D" w:rsidRDefault="00FA022F" w:rsidP="00FA022F">
          <w:pPr>
            <w:pStyle w:val="A0F11A7AED5F4AB1AE59B282E1BA131B"/>
          </w:pPr>
          <w:r w:rsidRPr="00675772">
            <w:rPr>
              <w:rStyle w:val="PlaceholderText"/>
              <w:color w:val="262626"/>
            </w:rPr>
            <w:t>Click here to enter text.</w:t>
          </w:r>
        </w:p>
      </w:docPartBody>
    </w:docPart>
    <w:docPart>
      <w:docPartPr>
        <w:name w:val="F6CF8DD945354AF7BD1F83C5C1006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00E93-8FD0-4CCE-BEA0-6B7253401D5C}"/>
      </w:docPartPr>
      <w:docPartBody>
        <w:p w:rsidR="00386A2D" w:rsidRDefault="00FA022F" w:rsidP="00FA022F">
          <w:pPr>
            <w:pStyle w:val="F6CF8DD945354AF7BD1F83C5C1006CC7"/>
          </w:pPr>
          <w:r w:rsidRPr="00675772">
            <w:rPr>
              <w:rStyle w:val="PlaceholderText"/>
              <w:color w:val="262626"/>
            </w:rPr>
            <w:t>Click here to enter text.</w:t>
          </w:r>
        </w:p>
      </w:docPartBody>
    </w:docPart>
    <w:docPart>
      <w:docPartPr>
        <w:name w:val="2FB6CEA396554A9CB6D07777B6043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15CA0-5B18-49A2-A854-5BBB2BEADE5A}"/>
      </w:docPartPr>
      <w:docPartBody>
        <w:p w:rsidR="00E5270E" w:rsidRDefault="00386A2D" w:rsidP="00386A2D">
          <w:pPr>
            <w:pStyle w:val="2FB6CEA396554A9CB6D07777B60435AB"/>
          </w:pPr>
          <w:r w:rsidRPr="00675772">
            <w:rPr>
              <w:rStyle w:val="PlaceholderText"/>
              <w:color w:val="262626"/>
            </w:rPr>
            <w:t>Click here to enter text.</w:t>
          </w:r>
        </w:p>
      </w:docPartBody>
    </w:docPart>
    <w:docPart>
      <w:docPartPr>
        <w:name w:val="257EA8B4938344E28AD3504E5E3DA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3F319-6364-42C2-AF93-6C102E42DCEF}"/>
      </w:docPartPr>
      <w:docPartBody>
        <w:p w:rsidR="00E5270E" w:rsidRDefault="00386A2D" w:rsidP="00386A2D">
          <w:pPr>
            <w:pStyle w:val="257EA8B4938344E28AD3504E5E3DA4B6"/>
          </w:pPr>
          <w:r w:rsidRPr="00FF0781">
            <w:t>Click here to enter text.</w:t>
          </w:r>
        </w:p>
      </w:docPartBody>
    </w:docPart>
    <w:docPart>
      <w:docPartPr>
        <w:name w:val="525B201CD0F242128B78F3C1D7823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C8678-BD0A-4A19-9489-047433D98A57}"/>
      </w:docPartPr>
      <w:docPartBody>
        <w:p w:rsidR="00E5270E" w:rsidRDefault="00386A2D" w:rsidP="00386A2D">
          <w:pPr>
            <w:pStyle w:val="525B201CD0F242128B78F3C1D78238C0"/>
          </w:pPr>
          <w:r w:rsidRPr="00675772">
            <w:rPr>
              <w:rStyle w:val="PlaceholderText"/>
              <w:color w:val="262626"/>
            </w:rPr>
            <w:t>Click here to enter text.</w:t>
          </w:r>
        </w:p>
      </w:docPartBody>
    </w:docPart>
    <w:docPart>
      <w:docPartPr>
        <w:name w:val="4BD2234ADE1F492C9ECD10B07F4D8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D2AA8-4F36-4EBC-8EFE-459E07EF98E2}"/>
      </w:docPartPr>
      <w:docPartBody>
        <w:p w:rsidR="00E5270E" w:rsidRDefault="00386A2D" w:rsidP="00386A2D">
          <w:pPr>
            <w:pStyle w:val="4BD2234ADE1F492C9ECD10B07F4D8E87"/>
          </w:pPr>
          <w:r w:rsidRPr="00675772">
            <w:rPr>
              <w:rStyle w:val="PlaceholderText"/>
              <w:color w:val="262626"/>
            </w:rPr>
            <w:t>Click here to enter text.</w:t>
          </w:r>
        </w:p>
      </w:docPartBody>
    </w:docPart>
    <w:docPart>
      <w:docPartPr>
        <w:name w:val="C0FA72B0B17848739C9A4172E84B3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97AAE-87C0-4814-AADB-A18B1909A79C}"/>
      </w:docPartPr>
      <w:docPartBody>
        <w:p w:rsidR="00E5270E" w:rsidRDefault="00386A2D" w:rsidP="00386A2D">
          <w:pPr>
            <w:pStyle w:val="C0FA72B0B17848739C9A4172E84B3FD0"/>
          </w:pPr>
          <w:r w:rsidRPr="00675772">
            <w:rPr>
              <w:rStyle w:val="PlaceholderText"/>
              <w:color w:val="262626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68625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524B"/>
    <w:rsid w:val="000D5CD3"/>
    <w:rsid w:val="00256F45"/>
    <w:rsid w:val="00386A2D"/>
    <w:rsid w:val="00506B4F"/>
    <w:rsid w:val="0052317D"/>
    <w:rsid w:val="00783E85"/>
    <w:rsid w:val="007F17E0"/>
    <w:rsid w:val="00806F44"/>
    <w:rsid w:val="0087717A"/>
    <w:rsid w:val="008A1D70"/>
    <w:rsid w:val="009154D5"/>
    <w:rsid w:val="00A542AF"/>
    <w:rsid w:val="00D40469"/>
    <w:rsid w:val="00D5524B"/>
    <w:rsid w:val="00D65F18"/>
    <w:rsid w:val="00E5270E"/>
    <w:rsid w:val="00E72B2F"/>
    <w:rsid w:val="00FA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F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6A2D"/>
    <w:rPr>
      <w:color w:val="808080"/>
    </w:rPr>
  </w:style>
  <w:style w:type="paragraph" w:customStyle="1" w:styleId="AAB69474531F451F97FF4525B196DE3B">
    <w:name w:val="AAB69474531F451F97FF4525B196DE3B"/>
    <w:rsid w:val="008A1D70"/>
    <w:pPr>
      <w:spacing w:after="160" w:line="259" w:lineRule="auto"/>
    </w:pPr>
    <w:rPr>
      <w:kern w:val="2"/>
      <w14:ligatures w14:val="standardContextual"/>
    </w:rPr>
  </w:style>
  <w:style w:type="paragraph" w:customStyle="1" w:styleId="68E0F66972334672A3E9500AA726BA27">
    <w:name w:val="68E0F66972334672A3E9500AA726BA27"/>
    <w:rsid w:val="00FA022F"/>
    <w:pPr>
      <w:spacing w:after="160" w:line="259" w:lineRule="auto"/>
    </w:pPr>
    <w:rPr>
      <w:kern w:val="2"/>
      <w14:ligatures w14:val="standardContextual"/>
    </w:rPr>
  </w:style>
  <w:style w:type="paragraph" w:customStyle="1" w:styleId="FDBE37FE0C9049A2B746644E5204BAA4">
    <w:name w:val="FDBE37FE0C9049A2B746644E5204BAA4"/>
    <w:rsid w:val="00806F44"/>
  </w:style>
  <w:style w:type="paragraph" w:customStyle="1" w:styleId="96CEC0163AF647DE9165A4C301CE291E">
    <w:name w:val="96CEC0163AF647DE9165A4C301CE291E"/>
    <w:rsid w:val="00806F44"/>
  </w:style>
  <w:style w:type="paragraph" w:customStyle="1" w:styleId="0E71D8387EA0417CA7B9B2643CD0D965">
    <w:name w:val="0E71D8387EA0417CA7B9B2643CD0D965"/>
    <w:rsid w:val="00A542AF"/>
  </w:style>
  <w:style w:type="paragraph" w:customStyle="1" w:styleId="4E2D08142EBB4E1B8B12B62E1F8347C9">
    <w:name w:val="4E2D08142EBB4E1B8B12B62E1F8347C9"/>
    <w:rsid w:val="00A542AF"/>
  </w:style>
  <w:style w:type="paragraph" w:customStyle="1" w:styleId="19B242BE24DB4877964F97E63DE98FE6">
    <w:name w:val="19B242BE24DB4877964F97E63DE98FE6"/>
    <w:rsid w:val="00A542AF"/>
  </w:style>
  <w:style w:type="paragraph" w:customStyle="1" w:styleId="186869D6FD0F4DB382D35297E5880420">
    <w:name w:val="186869D6FD0F4DB382D35297E5880420"/>
    <w:rsid w:val="00A542AF"/>
  </w:style>
  <w:style w:type="paragraph" w:customStyle="1" w:styleId="622BF865BF144A2BB174E2026D06D8AA">
    <w:name w:val="622BF865BF144A2BB174E2026D06D8AA"/>
    <w:rsid w:val="00A542AF"/>
  </w:style>
  <w:style w:type="paragraph" w:customStyle="1" w:styleId="9934D805ED7440C5B59883EEC13380B0">
    <w:name w:val="9934D805ED7440C5B59883EEC13380B0"/>
    <w:rsid w:val="00A542AF"/>
  </w:style>
  <w:style w:type="paragraph" w:customStyle="1" w:styleId="65CB1D0AE89A405FBE9023306F047688">
    <w:name w:val="65CB1D0AE89A405FBE9023306F047688"/>
    <w:rsid w:val="00A542AF"/>
  </w:style>
  <w:style w:type="paragraph" w:customStyle="1" w:styleId="408AC675EB3941F496C6E6146DCBBB07">
    <w:name w:val="408AC675EB3941F496C6E6146DCBBB07"/>
    <w:rsid w:val="00A542AF"/>
  </w:style>
  <w:style w:type="paragraph" w:customStyle="1" w:styleId="5EE9D5648B004D7C914B45181EE63F4D">
    <w:name w:val="5EE9D5648B004D7C914B45181EE63F4D"/>
    <w:rsid w:val="00A542AF"/>
  </w:style>
  <w:style w:type="paragraph" w:customStyle="1" w:styleId="2E521486F775476CA6E809EF22704AFE">
    <w:name w:val="2E521486F775476CA6E809EF22704AFE"/>
    <w:rsid w:val="00FA022F"/>
    <w:pPr>
      <w:spacing w:after="160" w:line="259" w:lineRule="auto"/>
    </w:pPr>
    <w:rPr>
      <w:kern w:val="2"/>
      <w14:ligatures w14:val="standardContextual"/>
    </w:rPr>
  </w:style>
  <w:style w:type="paragraph" w:customStyle="1" w:styleId="E69C4ED77492483A99ED4FD6A0409455">
    <w:name w:val="E69C4ED77492483A99ED4FD6A0409455"/>
    <w:rsid w:val="00FA022F"/>
    <w:pPr>
      <w:spacing w:after="160" w:line="259" w:lineRule="auto"/>
    </w:pPr>
    <w:rPr>
      <w:kern w:val="2"/>
      <w14:ligatures w14:val="standardContextual"/>
    </w:rPr>
  </w:style>
  <w:style w:type="paragraph" w:customStyle="1" w:styleId="7F7C68A0CE7E44ABBC81C43B26560C30">
    <w:name w:val="7F7C68A0CE7E44ABBC81C43B26560C30"/>
    <w:rsid w:val="00FA022F"/>
    <w:pPr>
      <w:spacing w:after="160" w:line="259" w:lineRule="auto"/>
    </w:pPr>
    <w:rPr>
      <w:kern w:val="2"/>
      <w14:ligatures w14:val="standardContextual"/>
    </w:rPr>
  </w:style>
  <w:style w:type="paragraph" w:customStyle="1" w:styleId="6ADA414FC88F4F97B64273FF0C6099C7">
    <w:name w:val="6ADA414FC88F4F97B64273FF0C6099C7"/>
    <w:rsid w:val="00FA022F"/>
    <w:pPr>
      <w:spacing w:after="160" w:line="259" w:lineRule="auto"/>
    </w:pPr>
    <w:rPr>
      <w:kern w:val="2"/>
      <w14:ligatures w14:val="standardContextual"/>
    </w:rPr>
  </w:style>
  <w:style w:type="paragraph" w:customStyle="1" w:styleId="E53532A451754A83A7DEF8E8B0440569">
    <w:name w:val="E53532A451754A83A7DEF8E8B0440569"/>
    <w:rsid w:val="00FA022F"/>
    <w:pPr>
      <w:spacing w:after="160" w:line="259" w:lineRule="auto"/>
    </w:pPr>
    <w:rPr>
      <w:kern w:val="2"/>
      <w14:ligatures w14:val="standardContextual"/>
    </w:rPr>
  </w:style>
  <w:style w:type="paragraph" w:customStyle="1" w:styleId="5060F69A15DF4FC9A4BC2B30280450BD">
    <w:name w:val="5060F69A15DF4FC9A4BC2B30280450BD"/>
    <w:rsid w:val="00FA022F"/>
    <w:pPr>
      <w:spacing w:after="160" w:line="259" w:lineRule="auto"/>
    </w:pPr>
    <w:rPr>
      <w:kern w:val="2"/>
      <w14:ligatures w14:val="standardContextual"/>
    </w:rPr>
  </w:style>
  <w:style w:type="paragraph" w:customStyle="1" w:styleId="A0F11A7AED5F4AB1AE59B282E1BA131B">
    <w:name w:val="A0F11A7AED5F4AB1AE59B282E1BA131B"/>
    <w:rsid w:val="00FA022F"/>
    <w:pPr>
      <w:spacing w:after="160" w:line="259" w:lineRule="auto"/>
    </w:pPr>
    <w:rPr>
      <w:kern w:val="2"/>
      <w14:ligatures w14:val="standardContextual"/>
    </w:rPr>
  </w:style>
  <w:style w:type="paragraph" w:customStyle="1" w:styleId="F6CF8DD945354AF7BD1F83C5C1006CC7">
    <w:name w:val="F6CF8DD945354AF7BD1F83C5C1006CC7"/>
    <w:rsid w:val="00FA022F"/>
    <w:pPr>
      <w:spacing w:after="160" w:line="259" w:lineRule="auto"/>
    </w:pPr>
    <w:rPr>
      <w:kern w:val="2"/>
      <w14:ligatures w14:val="standardContextual"/>
    </w:rPr>
  </w:style>
  <w:style w:type="paragraph" w:customStyle="1" w:styleId="2FB6CEA396554A9CB6D07777B60435AB">
    <w:name w:val="2FB6CEA396554A9CB6D07777B60435AB"/>
    <w:rsid w:val="00386A2D"/>
    <w:pPr>
      <w:spacing w:after="160" w:line="259" w:lineRule="auto"/>
    </w:pPr>
    <w:rPr>
      <w:kern w:val="2"/>
      <w14:ligatures w14:val="standardContextual"/>
    </w:rPr>
  </w:style>
  <w:style w:type="paragraph" w:customStyle="1" w:styleId="257EA8B4938344E28AD3504E5E3DA4B6">
    <w:name w:val="257EA8B4938344E28AD3504E5E3DA4B6"/>
    <w:rsid w:val="00386A2D"/>
    <w:pPr>
      <w:spacing w:after="160" w:line="259" w:lineRule="auto"/>
    </w:pPr>
    <w:rPr>
      <w:kern w:val="2"/>
      <w14:ligatures w14:val="standardContextual"/>
    </w:rPr>
  </w:style>
  <w:style w:type="paragraph" w:customStyle="1" w:styleId="525B201CD0F242128B78F3C1D78238C0">
    <w:name w:val="525B201CD0F242128B78F3C1D78238C0"/>
    <w:rsid w:val="00386A2D"/>
    <w:pPr>
      <w:spacing w:after="160" w:line="259" w:lineRule="auto"/>
    </w:pPr>
    <w:rPr>
      <w:kern w:val="2"/>
      <w14:ligatures w14:val="standardContextual"/>
    </w:rPr>
  </w:style>
  <w:style w:type="paragraph" w:customStyle="1" w:styleId="4BD2234ADE1F492C9ECD10B07F4D8E87">
    <w:name w:val="4BD2234ADE1F492C9ECD10B07F4D8E87"/>
    <w:rsid w:val="00386A2D"/>
    <w:pPr>
      <w:spacing w:after="160" w:line="259" w:lineRule="auto"/>
    </w:pPr>
    <w:rPr>
      <w:kern w:val="2"/>
      <w14:ligatures w14:val="standardContextual"/>
    </w:rPr>
  </w:style>
  <w:style w:type="paragraph" w:customStyle="1" w:styleId="C0FA72B0B17848739C9A4172E84B3FD0">
    <w:name w:val="C0FA72B0B17848739C9A4172E84B3FD0"/>
    <w:rsid w:val="00386A2D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3DFF096-C588-4936-A0BE-95515236E0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F18664-16A7-4D38-B0D5-319CDC2F84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Asset Profile Form.dotx</Template>
  <TotalTime>4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form</vt:lpstr>
    </vt:vector>
  </TitlesOfParts>
  <Company/>
  <LinksUpToDate>false</LinksUpToDate>
  <CharactersWithSpaces>3039</CharactersWithSpaces>
  <SharedDoc>false</SharedDoc>
  <HLinks>
    <vt:vector size="18" baseType="variant">
      <vt:variant>
        <vt:i4>2097256</vt:i4>
      </vt:variant>
      <vt:variant>
        <vt:i4>6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  <vt:variant>
        <vt:i4>6881366</vt:i4>
      </vt:variant>
      <vt:variant>
        <vt:i4>3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/>
      </vt:variant>
      <vt:variant>
        <vt:i4>2097256</vt:i4>
      </vt:variant>
      <vt:variant>
        <vt:i4>0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form</dc:title>
  <dc:creator>Unknown</dc:creator>
  <cp:lastModifiedBy>DbAtHmail L</cp:lastModifiedBy>
  <cp:revision>4</cp:revision>
  <cp:lastPrinted>2009-02-07T21:00:00Z</cp:lastPrinted>
  <dcterms:created xsi:type="dcterms:W3CDTF">2024-04-01T18:30:00Z</dcterms:created>
  <dcterms:modified xsi:type="dcterms:W3CDTF">2024-04-03T20:42:00Z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TC103571649990</vt:lpwstr>
  </property>
</Properties>
</file>